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EFD6" w14:textId="2D85397B" w:rsidR="00A32ACF" w:rsidRDefault="004F6A57" w:rsidP="004F6A57">
      <w:pPr>
        <w:ind w:leftChars="18" w:left="143" w:firstLineChars="0"/>
        <w:jc w:val="both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>様式第１号</w:t>
      </w:r>
      <w:r w:rsidR="00992B42" w:rsidRPr="00992B42">
        <w:rPr>
          <w:rFonts w:hAnsi="ＭＳ 明朝" w:hint="eastAsia"/>
          <w:sz w:val="21"/>
          <w:szCs w:val="21"/>
        </w:rPr>
        <w:t>（第７条関係）</w:t>
      </w:r>
    </w:p>
    <w:p w14:paraId="2DF49185" w14:textId="2A637500" w:rsidR="00A32ACF" w:rsidRDefault="00A32ACF" w:rsidP="00602EAF">
      <w:pPr>
        <w:ind w:leftChars="100" w:left="240" w:firstLineChars="1100" w:firstLine="2310"/>
        <w:jc w:val="right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　　　　　　　　　　　　年　　月　　日</w:t>
      </w:r>
    </w:p>
    <w:p w14:paraId="1B0C1611" w14:textId="77777777" w:rsidR="00826450" w:rsidRPr="00992B42" w:rsidRDefault="00826450" w:rsidP="00A32ACF">
      <w:pPr>
        <w:ind w:leftChars="100" w:left="240" w:firstLineChars="1100" w:firstLine="2310"/>
        <w:rPr>
          <w:rFonts w:hAnsi="ＭＳ 明朝"/>
          <w:sz w:val="21"/>
          <w:szCs w:val="21"/>
        </w:rPr>
      </w:pPr>
    </w:p>
    <w:p w14:paraId="4EDE62C4" w14:textId="3088ADD7" w:rsidR="008F30A4" w:rsidRDefault="00B23F0B" w:rsidP="00A32ACF">
      <w:pPr>
        <w:ind w:left="99" w:firstLineChars="200" w:firstLine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伊根町長　</w:t>
      </w:r>
      <w:r w:rsidR="003145A5">
        <w:rPr>
          <w:rFonts w:hAnsi="ＭＳ 明朝" w:hint="eastAsia"/>
          <w:sz w:val="21"/>
          <w:szCs w:val="21"/>
        </w:rPr>
        <w:t>吉本　秀樹</w:t>
      </w:r>
      <w:r w:rsidR="008F30A4" w:rsidRPr="00992B42">
        <w:rPr>
          <w:rFonts w:hAnsi="ＭＳ 明朝" w:hint="eastAsia"/>
          <w:sz w:val="21"/>
          <w:szCs w:val="21"/>
        </w:rPr>
        <w:t xml:space="preserve">　様</w:t>
      </w:r>
    </w:p>
    <w:p w14:paraId="49BBB3B0" w14:textId="77777777" w:rsidR="00826450" w:rsidRPr="00992B42" w:rsidRDefault="00826450" w:rsidP="00A32ACF">
      <w:pPr>
        <w:ind w:left="99" w:firstLineChars="200" w:firstLine="420"/>
        <w:rPr>
          <w:rFonts w:hAnsi="ＭＳ 明朝"/>
          <w:sz w:val="21"/>
          <w:szCs w:val="21"/>
        </w:rPr>
      </w:pPr>
    </w:p>
    <w:p w14:paraId="1F2BE2CF" w14:textId="3FE479C5" w:rsidR="008F30A4" w:rsidRDefault="008F30A4" w:rsidP="002917B2">
      <w:pPr>
        <w:ind w:firstLineChars="100" w:firstLine="210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　　　　　　　　　</w:t>
      </w:r>
      <w:r w:rsidR="00C978AB">
        <w:rPr>
          <w:rFonts w:hAnsi="ＭＳ 明朝" w:hint="eastAsia"/>
          <w:sz w:val="21"/>
          <w:szCs w:val="21"/>
        </w:rPr>
        <w:t xml:space="preserve">　　　　</w:t>
      </w:r>
      <w:r w:rsidRPr="00992B42">
        <w:rPr>
          <w:rFonts w:hAnsi="ＭＳ 明朝" w:hint="eastAsia"/>
          <w:sz w:val="21"/>
          <w:szCs w:val="21"/>
        </w:rPr>
        <w:t xml:space="preserve">　　</w:t>
      </w:r>
      <w:r w:rsidR="00992B42">
        <w:rPr>
          <w:rFonts w:hAnsi="ＭＳ 明朝" w:hint="eastAsia"/>
          <w:sz w:val="21"/>
          <w:szCs w:val="21"/>
        </w:rPr>
        <w:t xml:space="preserve">　</w:t>
      </w:r>
      <w:r w:rsidR="00B23F0B">
        <w:rPr>
          <w:rFonts w:hAnsi="ＭＳ 明朝" w:hint="eastAsia"/>
          <w:sz w:val="21"/>
          <w:szCs w:val="21"/>
        </w:rPr>
        <w:t xml:space="preserve">　</w:t>
      </w:r>
      <w:r w:rsidR="00992B42">
        <w:rPr>
          <w:rFonts w:hAnsi="ＭＳ 明朝" w:hint="eastAsia"/>
          <w:sz w:val="21"/>
          <w:szCs w:val="21"/>
        </w:rPr>
        <w:t xml:space="preserve">　</w:t>
      </w:r>
      <w:r w:rsidR="008C3F79" w:rsidRPr="00992B42">
        <w:rPr>
          <w:rFonts w:hAnsi="ＭＳ 明朝" w:hint="eastAsia"/>
          <w:sz w:val="21"/>
          <w:szCs w:val="21"/>
        </w:rPr>
        <w:t>申請者</w:t>
      </w:r>
      <w:r w:rsidR="00A32ACF" w:rsidRPr="00992B42">
        <w:rPr>
          <w:rFonts w:hAnsi="ＭＳ 明朝" w:hint="eastAsia"/>
          <w:sz w:val="21"/>
          <w:szCs w:val="21"/>
        </w:rPr>
        <w:t xml:space="preserve">　住</w:t>
      </w:r>
      <w:r w:rsidRPr="00992B42">
        <w:rPr>
          <w:rFonts w:hAnsi="ＭＳ 明朝" w:hint="eastAsia"/>
          <w:sz w:val="21"/>
          <w:szCs w:val="21"/>
        </w:rPr>
        <w:t>所</w:t>
      </w:r>
      <w:r w:rsidR="004F6A57" w:rsidRPr="00992B42">
        <w:rPr>
          <w:rFonts w:hAnsi="ＭＳ 明朝" w:hint="eastAsia"/>
          <w:sz w:val="21"/>
          <w:szCs w:val="21"/>
        </w:rPr>
        <w:t xml:space="preserve">　伊根町字</w:t>
      </w:r>
    </w:p>
    <w:p w14:paraId="0E7D25FA" w14:textId="77777777" w:rsidR="00602EAF" w:rsidRPr="00992B42" w:rsidRDefault="00602EAF" w:rsidP="002917B2">
      <w:pPr>
        <w:ind w:firstLineChars="100" w:firstLine="210"/>
        <w:rPr>
          <w:rFonts w:hAnsi="ＭＳ 明朝"/>
          <w:sz w:val="21"/>
          <w:szCs w:val="21"/>
        </w:rPr>
      </w:pPr>
    </w:p>
    <w:p w14:paraId="2BA19945" w14:textId="4D5AA62B" w:rsidR="008F30A4" w:rsidRPr="00992B42" w:rsidRDefault="008F30A4" w:rsidP="002917B2">
      <w:pPr>
        <w:ind w:firstLineChars="100" w:firstLine="210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　　　　　　　　</w:t>
      </w:r>
      <w:r w:rsidR="00B23F0B">
        <w:rPr>
          <w:rFonts w:hAnsi="ＭＳ 明朝" w:hint="eastAsia"/>
          <w:sz w:val="21"/>
          <w:szCs w:val="21"/>
        </w:rPr>
        <w:t xml:space="preserve">　</w:t>
      </w:r>
      <w:r w:rsidRPr="00992B42">
        <w:rPr>
          <w:rFonts w:hAnsi="ＭＳ 明朝" w:hint="eastAsia"/>
          <w:sz w:val="21"/>
          <w:szCs w:val="21"/>
        </w:rPr>
        <w:t xml:space="preserve">　　</w:t>
      </w:r>
      <w:r w:rsidR="00992B42">
        <w:rPr>
          <w:rFonts w:hAnsi="ＭＳ 明朝" w:hint="eastAsia"/>
          <w:sz w:val="21"/>
          <w:szCs w:val="21"/>
        </w:rPr>
        <w:t xml:space="preserve">　</w:t>
      </w:r>
      <w:r w:rsidR="00C978AB">
        <w:rPr>
          <w:rFonts w:hAnsi="ＭＳ 明朝" w:hint="eastAsia"/>
          <w:sz w:val="21"/>
          <w:szCs w:val="21"/>
        </w:rPr>
        <w:t xml:space="preserve">　　　　</w:t>
      </w:r>
      <w:r w:rsidR="00992B42">
        <w:rPr>
          <w:rFonts w:hAnsi="ＭＳ 明朝" w:hint="eastAsia"/>
          <w:sz w:val="21"/>
          <w:szCs w:val="21"/>
        </w:rPr>
        <w:t xml:space="preserve">　</w:t>
      </w:r>
      <w:r w:rsidRPr="00992B42">
        <w:rPr>
          <w:rFonts w:hAnsi="ＭＳ 明朝" w:hint="eastAsia"/>
          <w:sz w:val="21"/>
          <w:szCs w:val="21"/>
        </w:rPr>
        <w:t xml:space="preserve">　　　　　</w:t>
      </w:r>
      <w:r w:rsidR="00A32ACF" w:rsidRPr="00992B42">
        <w:rPr>
          <w:rFonts w:hAnsi="ＭＳ 明朝" w:hint="eastAsia"/>
          <w:sz w:val="21"/>
          <w:szCs w:val="21"/>
        </w:rPr>
        <w:t>氏</w:t>
      </w:r>
      <w:r w:rsidRPr="00992B42">
        <w:rPr>
          <w:rFonts w:hAnsi="ＭＳ 明朝" w:hint="eastAsia"/>
          <w:sz w:val="21"/>
          <w:szCs w:val="21"/>
        </w:rPr>
        <w:t xml:space="preserve">名　</w:t>
      </w:r>
      <w:r w:rsidR="00A32ACF" w:rsidRPr="00992B42">
        <w:rPr>
          <w:rFonts w:hAnsi="ＭＳ 明朝" w:hint="eastAsia"/>
          <w:sz w:val="21"/>
          <w:szCs w:val="21"/>
        </w:rPr>
        <w:t xml:space="preserve">　　</w:t>
      </w:r>
      <w:r w:rsidR="008E7FF6" w:rsidRPr="00992B42">
        <w:rPr>
          <w:rFonts w:hAnsi="ＭＳ 明朝" w:hint="eastAsia"/>
          <w:sz w:val="21"/>
          <w:szCs w:val="21"/>
        </w:rPr>
        <w:t xml:space="preserve">　</w:t>
      </w:r>
      <w:r w:rsidR="00602EAF">
        <w:rPr>
          <w:rFonts w:hAnsi="ＭＳ 明朝" w:hint="eastAsia"/>
          <w:sz w:val="21"/>
          <w:szCs w:val="21"/>
        </w:rPr>
        <w:t xml:space="preserve">　　　　</w:t>
      </w:r>
      <w:r w:rsidR="008E7FF6" w:rsidRPr="00992B42">
        <w:rPr>
          <w:rFonts w:hAnsi="ＭＳ 明朝" w:hint="eastAsia"/>
          <w:sz w:val="21"/>
          <w:szCs w:val="21"/>
        </w:rPr>
        <w:t xml:space="preserve">　　　　</w:t>
      </w:r>
      <w:r w:rsidR="00EC7D17" w:rsidRPr="00992B42">
        <w:rPr>
          <w:rFonts w:hAnsi="ＭＳ 明朝" w:hint="eastAsia"/>
          <w:sz w:val="21"/>
          <w:szCs w:val="21"/>
        </w:rPr>
        <w:t xml:space="preserve">　</w:t>
      </w:r>
      <w:r w:rsidR="004F6A57" w:rsidRPr="00992B42">
        <w:rPr>
          <w:rFonts w:hAnsi="ＭＳ 明朝" w:hint="eastAsia"/>
          <w:sz w:val="21"/>
          <w:szCs w:val="21"/>
        </w:rPr>
        <w:t>㊞</w:t>
      </w:r>
    </w:p>
    <w:p w14:paraId="30A61800" w14:textId="6E4558A5" w:rsidR="004F6A57" w:rsidRPr="00992B42" w:rsidRDefault="00602EAF" w:rsidP="00602EAF">
      <w:pPr>
        <w:ind w:right="785" w:firstLineChars="100" w:firstLine="160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　　　　　　　　　</w:t>
      </w:r>
      <w:r w:rsidR="00C978AB">
        <w:rPr>
          <w:rFonts w:hAnsi="ＭＳ 明朝" w:hint="eastAsia"/>
          <w:sz w:val="16"/>
          <w:szCs w:val="16"/>
        </w:rPr>
        <w:t xml:space="preserve">　　　　　　　　　　</w:t>
      </w:r>
      <w:r>
        <w:rPr>
          <w:rFonts w:hAnsi="ＭＳ 明朝" w:hint="eastAsia"/>
          <w:sz w:val="16"/>
          <w:szCs w:val="16"/>
        </w:rPr>
        <w:t xml:space="preserve">　　　　　　　　　　　　</w:t>
      </w:r>
      <w:r w:rsidR="004F6A57" w:rsidRPr="00992B42">
        <w:rPr>
          <w:rFonts w:hAnsi="ＭＳ 明朝" w:hint="eastAsia"/>
          <w:sz w:val="16"/>
          <w:szCs w:val="16"/>
        </w:rPr>
        <w:t>署名（又は記名押印）</w:t>
      </w:r>
    </w:p>
    <w:p w14:paraId="15253C7D" w14:textId="3FECBC10" w:rsidR="00C978AB" w:rsidRDefault="008F30A4" w:rsidP="002917B2">
      <w:pPr>
        <w:ind w:firstLineChars="100" w:firstLine="210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　　　　　　　　　　　</w:t>
      </w:r>
      <w:r w:rsidR="00B23F0B">
        <w:rPr>
          <w:rFonts w:hAnsi="ＭＳ 明朝" w:hint="eastAsia"/>
          <w:sz w:val="21"/>
          <w:szCs w:val="21"/>
        </w:rPr>
        <w:t xml:space="preserve">　</w:t>
      </w:r>
      <w:r w:rsidR="00C978AB">
        <w:rPr>
          <w:rFonts w:hAnsi="ＭＳ 明朝" w:hint="eastAsia"/>
          <w:sz w:val="21"/>
          <w:szCs w:val="21"/>
        </w:rPr>
        <w:t xml:space="preserve">　　　　</w:t>
      </w:r>
    </w:p>
    <w:p w14:paraId="30BACD41" w14:textId="2687076A" w:rsidR="007E0304" w:rsidRDefault="007E0304" w:rsidP="007E0304">
      <w:pPr>
        <w:ind w:firstLineChars="2200" w:firstLine="46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代理人</w:t>
      </w:r>
      <w:r w:rsidRPr="00992B42">
        <w:rPr>
          <w:rFonts w:hAnsi="ＭＳ 明朝" w:hint="eastAsia"/>
          <w:sz w:val="21"/>
          <w:szCs w:val="21"/>
        </w:rPr>
        <w:t xml:space="preserve">　住所　</w:t>
      </w:r>
    </w:p>
    <w:p w14:paraId="096113C1" w14:textId="77777777" w:rsidR="007E0304" w:rsidRPr="00992B42" w:rsidRDefault="007E0304" w:rsidP="007E0304">
      <w:pPr>
        <w:ind w:firstLineChars="100" w:firstLine="210"/>
        <w:rPr>
          <w:rFonts w:hAnsi="ＭＳ 明朝"/>
          <w:sz w:val="21"/>
          <w:szCs w:val="21"/>
        </w:rPr>
      </w:pPr>
    </w:p>
    <w:p w14:paraId="6C3F7E1F" w14:textId="58AAA40C" w:rsidR="007E0304" w:rsidRPr="00992B42" w:rsidRDefault="007E0304" w:rsidP="007E0304">
      <w:pPr>
        <w:ind w:firstLineChars="100" w:firstLine="210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992B42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　　　　　</w:t>
      </w:r>
      <w:r w:rsidRPr="00992B42">
        <w:rPr>
          <w:rFonts w:hAnsi="ＭＳ 明朝" w:hint="eastAsia"/>
          <w:sz w:val="21"/>
          <w:szCs w:val="21"/>
        </w:rPr>
        <w:t xml:space="preserve">　　　　氏名</w:t>
      </w:r>
      <w:r>
        <w:rPr>
          <w:rFonts w:hAnsi="ＭＳ 明朝" w:hint="eastAsia"/>
          <w:sz w:val="21"/>
          <w:szCs w:val="21"/>
        </w:rPr>
        <w:t>等</w:t>
      </w:r>
      <w:r w:rsidRPr="00992B42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992B42">
        <w:rPr>
          <w:rFonts w:hAnsi="ＭＳ 明朝" w:hint="eastAsia"/>
          <w:sz w:val="21"/>
          <w:szCs w:val="21"/>
        </w:rPr>
        <w:t xml:space="preserve">　　　　　㊞</w:t>
      </w:r>
    </w:p>
    <w:p w14:paraId="5AD64F24" w14:textId="77777777" w:rsidR="007E0304" w:rsidRPr="00992B42" w:rsidRDefault="007E0304" w:rsidP="007E0304">
      <w:pPr>
        <w:ind w:right="785" w:firstLineChars="100" w:firstLine="160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　　　　　　　　　　　　　　　　　　　　　　　　　　　　　　　</w:t>
      </w:r>
      <w:r w:rsidRPr="00992B42">
        <w:rPr>
          <w:rFonts w:hAnsi="ＭＳ 明朝" w:hint="eastAsia"/>
          <w:sz w:val="16"/>
          <w:szCs w:val="16"/>
        </w:rPr>
        <w:t>署名（又は記名押印）</w:t>
      </w:r>
    </w:p>
    <w:p w14:paraId="4FCB7F70" w14:textId="7A8ECF29" w:rsidR="00826450" w:rsidRDefault="008F30A4" w:rsidP="007E0304">
      <w:pPr>
        <w:ind w:firstLineChars="100" w:firstLine="210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 xml:space="preserve">　　　</w:t>
      </w:r>
      <w:r w:rsidR="00992B42">
        <w:rPr>
          <w:rFonts w:hAnsi="ＭＳ 明朝" w:hint="eastAsia"/>
          <w:sz w:val="21"/>
          <w:szCs w:val="21"/>
        </w:rPr>
        <w:t xml:space="preserve">　</w:t>
      </w:r>
      <w:r w:rsidR="00C978AB">
        <w:rPr>
          <w:rFonts w:hAnsi="ＭＳ 明朝" w:hint="eastAsia"/>
          <w:sz w:val="21"/>
          <w:szCs w:val="21"/>
        </w:rPr>
        <w:t xml:space="preserve">　　　　　　　　　　　　　　　　　　　</w:t>
      </w:r>
      <w:r w:rsidR="00992B42">
        <w:rPr>
          <w:rFonts w:hAnsi="ＭＳ 明朝" w:hint="eastAsia"/>
          <w:sz w:val="21"/>
          <w:szCs w:val="21"/>
        </w:rPr>
        <w:t xml:space="preserve">　</w:t>
      </w:r>
    </w:p>
    <w:p w14:paraId="6E3A281F" w14:textId="382DCC5F" w:rsidR="00B23F0B" w:rsidRPr="00992B42" w:rsidRDefault="00B23F0B" w:rsidP="00B23F0B">
      <w:pPr>
        <w:ind w:left="210" w:hanging="210"/>
        <w:jc w:val="center"/>
        <w:rPr>
          <w:rFonts w:hAnsi="ＭＳ 明朝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>安全運転支援装置設置促進</w:t>
      </w:r>
      <w:r w:rsidR="006337EE">
        <w:rPr>
          <w:rFonts w:hAnsi="ＭＳ 明朝" w:hint="eastAsia"/>
          <w:sz w:val="21"/>
          <w:szCs w:val="21"/>
        </w:rPr>
        <w:t>事業</w:t>
      </w:r>
      <w:r w:rsidRPr="00992B42">
        <w:rPr>
          <w:rFonts w:hAnsi="ＭＳ 明朝" w:hint="eastAsia"/>
          <w:sz w:val="21"/>
          <w:szCs w:val="21"/>
        </w:rPr>
        <w:t>補助金交付申請書</w:t>
      </w:r>
    </w:p>
    <w:p w14:paraId="139419B0" w14:textId="77777777" w:rsidR="00C978AB" w:rsidRPr="00992B42" w:rsidRDefault="00C978AB" w:rsidP="009E0278">
      <w:pPr>
        <w:ind w:leftChars="100" w:left="240" w:firstLineChars="100" w:firstLine="210"/>
        <w:rPr>
          <w:rFonts w:hAnsi="ＭＳ 明朝"/>
          <w:sz w:val="21"/>
          <w:szCs w:val="21"/>
        </w:rPr>
      </w:pPr>
    </w:p>
    <w:p w14:paraId="351C36F6" w14:textId="2A6F5EA4" w:rsidR="00826450" w:rsidRPr="00992B42" w:rsidRDefault="004F6A57" w:rsidP="009E0278">
      <w:pPr>
        <w:ind w:leftChars="100" w:left="240" w:firstLineChars="100" w:firstLine="210"/>
        <w:rPr>
          <w:rFonts w:hAnsi="ＭＳ 明朝"/>
          <w:snapToGrid w:val="0"/>
          <w:sz w:val="21"/>
          <w:szCs w:val="21"/>
        </w:rPr>
      </w:pPr>
      <w:r w:rsidRPr="00992B42">
        <w:rPr>
          <w:rFonts w:hAnsi="ＭＳ 明朝" w:hint="eastAsia"/>
          <w:sz w:val="21"/>
          <w:szCs w:val="21"/>
        </w:rPr>
        <w:t>伊根町</w:t>
      </w:r>
      <w:r w:rsidR="00C0321C" w:rsidRPr="00992B42">
        <w:rPr>
          <w:rFonts w:hAnsi="ＭＳ 明朝" w:hint="eastAsia"/>
          <w:sz w:val="21"/>
          <w:szCs w:val="21"/>
        </w:rPr>
        <w:t>安全運転</w:t>
      </w:r>
      <w:r w:rsidR="009E0278" w:rsidRPr="00992B42">
        <w:rPr>
          <w:rFonts w:hAnsi="ＭＳ 明朝" w:hint="eastAsia"/>
          <w:sz w:val="21"/>
          <w:szCs w:val="21"/>
        </w:rPr>
        <w:t>支援装置設置促進</w:t>
      </w:r>
      <w:r w:rsidR="006337EE">
        <w:rPr>
          <w:rFonts w:hAnsi="ＭＳ 明朝" w:hint="eastAsia"/>
          <w:sz w:val="21"/>
          <w:szCs w:val="21"/>
        </w:rPr>
        <w:t>事業</w:t>
      </w:r>
      <w:r w:rsidR="00C0321C" w:rsidRPr="00992B42">
        <w:rPr>
          <w:rFonts w:hAnsi="ＭＳ 明朝" w:hint="eastAsia"/>
          <w:color w:val="000000"/>
          <w:kern w:val="0"/>
          <w:sz w:val="21"/>
          <w:szCs w:val="21"/>
        </w:rPr>
        <w:t>補助金</w:t>
      </w:r>
      <w:r w:rsidR="009E0278" w:rsidRPr="00992B42">
        <w:rPr>
          <w:rFonts w:hAnsi="ＭＳ 明朝" w:cs="ＭＳ明朝" w:hint="eastAsia"/>
          <w:kern w:val="0"/>
          <w:sz w:val="21"/>
          <w:szCs w:val="21"/>
        </w:rPr>
        <w:t>交付要綱第７</w:t>
      </w:r>
      <w:r w:rsidR="003323A6" w:rsidRPr="00992B42">
        <w:rPr>
          <w:rFonts w:hAnsi="ＭＳ 明朝" w:cs="ＭＳ明朝" w:hint="eastAsia"/>
          <w:kern w:val="0"/>
          <w:sz w:val="21"/>
          <w:szCs w:val="21"/>
        </w:rPr>
        <w:t>条の規定により</w:t>
      </w:r>
      <w:r w:rsidR="00C0321C" w:rsidRPr="00992B42">
        <w:rPr>
          <w:rFonts w:hAnsi="ＭＳ 明朝" w:cs="ＭＳ明朝" w:hint="eastAsia"/>
          <w:kern w:val="0"/>
          <w:sz w:val="21"/>
          <w:szCs w:val="21"/>
        </w:rPr>
        <w:t>、</w:t>
      </w:r>
      <w:r w:rsidR="00992B42" w:rsidRPr="00992B42">
        <w:rPr>
          <w:rFonts w:hAnsi="ＭＳ 明朝" w:cs="ＭＳ明朝" w:hint="eastAsia"/>
          <w:kern w:val="0"/>
          <w:sz w:val="21"/>
          <w:szCs w:val="21"/>
        </w:rPr>
        <w:t>下記のとおり</w:t>
      </w:r>
      <w:r w:rsidR="00C0321C" w:rsidRPr="00992B42">
        <w:rPr>
          <w:rFonts w:hAnsi="ＭＳ 明朝" w:hint="eastAsia"/>
          <w:snapToGrid w:val="0"/>
          <w:sz w:val="21"/>
          <w:szCs w:val="21"/>
        </w:rPr>
        <w:t>申請します。</w:t>
      </w:r>
    </w:p>
    <w:p w14:paraId="1164D697" w14:textId="0D9FDFB5" w:rsidR="004F6A57" w:rsidRPr="00992B42" w:rsidRDefault="00992B42" w:rsidP="00826450">
      <w:pPr>
        <w:ind w:leftChars="36" w:left="162" w:hangingChars="36" w:hanging="76"/>
        <w:jc w:val="center"/>
        <w:rPr>
          <w:rFonts w:hAnsi="ＭＳ 明朝"/>
          <w:snapToGrid w:val="0"/>
          <w:sz w:val="21"/>
          <w:szCs w:val="21"/>
        </w:rPr>
      </w:pPr>
      <w:r w:rsidRPr="00992B42">
        <w:rPr>
          <w:rFonts w:hAnsi="ＭＳ 明朝" w:hint="eastAsia"/>
          <w:snapToGrid w:val="0"/>
          <w:sz w:val="21"/>
          <w:szCs w:val="21"/>
        </w:rPr>
        <w:t>記</w:t>
      </w:r>
    </w:p>
    <w:tbl>
      <w:tblPr>
        <w:tblpPr w:vertAnchor="text" w:horzAnchor="margin" w:tblpY="89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753"/>
      </w:tblGrid>
      <w:tr w:rsidR="005562A9" w:rsidRPr="00992B42" w14:paraId="4CCB504B" w14:textId="539290FA" w:rsidTr="00826450">
        <w:trPr>
          <w:trHeight w:val="12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BE0E2A" w14:textId="7D1E51AA" w:rsidR="005562A9" w:rsidRPr="00992B42" w:rsidRDefault="005562A9" w:rsidP="00DE5FE5">
            <w:pPr>
              <w:overflowPunct w:val="0"/>
              <w:snapToGrid w:val="0"/>
              <w:ind w:left="0" w:firstLineChars="0" w:firstLine="0"/>
              <w:jc w:val="distribute"/>
              <w:rPr>
                <w:rFonts w:hAnsi="ＭＳ 明朝"/>
                <w:color w:val="000000"/>
                <w:spacing w:val="-1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spacing w:val="-10"/>
                <w:kern w:val="0"/>
                <w:sz w:val="21"/>
                <w:szCs w:val="21"/>
              </w:rPr>
              <w:t>安全運転支援装置の</w:t>
            </w:r>
            <w:r w:rsidR="00DF22CC">
              <w:rPr>
                <w:rFonts w:hAnsi="ＭＳ 明朝" w:hint="eastAsia"/>
                <w:color w:val="000000"/>
                <w:spacing w:val="-10"/>
                <w:kern w:val="0"/>
                <w:sz w:val="21"/>
                <w:szCs w:val="21"/>
              </w:rPr>
              <w:t>種別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B93E2" w14:textId="05BC2C23" w:rsidR="00826450" w:rsidRPr="004326D2" w:rsidRDefault="00826450" w:rsidP="004326D2">
            <w:pPr>
              <w:pStyle w:val="af3"/>
              <w:numPr>
                <w:ilvl w:val="0"/>
                <w:numId w:val="32"/>
              </w:numPr>
              <w:tabs>
                <w:tab w:val="left" w:pos="2692"/>
              </w:tabs>
              <w:overflowPunct w:val="0"/>
              <w:snapToGrid w:val="0"/>
              <w:spacing w:beforeLines="50" w:before="120"/>
              <w:ind w:leftChars="0" w:firstLineChars="0"/>
              <w:rPr>
                <w:rFonts w:hAnsi="ＭＳ 明朝"/>
                <w:sz w:val="21"/>
                <w:szCs w:val="21"/>
              </w:rPr>
            </w:pPr>
            <w:r w:rsidRPr="004326D2">
              <w:rPr>
                <w:rFonts w:hAnsi="ＭＳ 明朝" w:hint="eastAsia"/>
                <w:sz w:val="21"/>
                <w:szCs w:val="21"/>
              </w:rPr>
              <w:t>障害物検知機能付きペダル踏み間違い急発進等抑制装置</w:t>
            </w:r>
          </w:p>
          <w:p w14:paraId="081A2BCB" w14:textId="6096B13D" w:rsidR="00C97AF2" w:rsidRPr="00826450" w:rsidRDefault="00C97AF2" w:rsidP="00C97AF2">
            <w:pPr>
              <w:tabs>
                <w:tab w:val="left" w:pos="2692"/>
              </w:tabs>
              <w:overflowPunct w:val="0"/>
              <w:snapToGrid w:val="0"/>
              <w:spacing w:beforeLines="50" w:before="120"/>
              <w:ind w:leftChars="10" w:left="24"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4326D2">
              <w:rPr>
                <w:rFonts w:hAnsi="ＭＳ 明朝" w:hint="eastAsia"/>
                <w:sz w:val="21"/>
                <w:szCs w:val="21"/>
              </w:rPr>
              <w:t>交付申請額</w:t>
            </w:r>
            <w:r>
              <w:rPr>
                <w:rFonts w:hAnsi="ＭＳ 明朝" w:hint="eastAsia"/>
                <w:sz w:val="21"/>
                <w:szCs w:val="21"/>
              </w:rPr>
              <w:t>上限4万円）</w:t>
            </w:r>
          </w:p>
          <w:p w14:paraId="330BBAF7" w14:textId="05DEC963" w:rsidR="00826450" w:rsidRDefault="004326D2" w:rsidP="00826450">
            <w:pPr>
              <w:tabs>
                <w:tab w:val="left" w:pos="2692"/>
              </w:tabs>
              <w:overflowPunct w:val="0"/>
              <w:snapToGrid w:val="0"/>
              <w:spacing w:beforeLines="50" w:before="120"/>
              <w:ind w:leftChars="-16" w:left="-2" w:hangingChars="17" w:hanging="3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="00826450" w:rsidRPr="00826450">
              <w:rPr>
                <w:rFonts w:hAnsi="ＭＳ 明朝" w:hint="eastAsia"/>
                <w:sz w:val="21"/>
                <w:szCs w:val="21"/>
              </w:rPr>
              <w:t>ペダル踏み間違い急発進等抑制装置</w:t>
            </w:r>
            <w:r w:rsidR="00C97AF2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交付申請額</w:t>
            </w:r>
            <w:r w:rsidR="00C97AF2">
              <w:rPr>
                <w:rFonts w:hAnsi="ＭＳ 明朝" w:hint="eastAsia"/>
                <w:sz w:val="21"/>
                <w:szCs w:val="21"/>
              </w:rPr>
              <w:t>上限2万円）</w:t>
            </w:r>
          </w:p>
          <w:p w14:paraId="38D0B5B7" w14:textId="08FCA2EC" w:rsidR="00826450" w:rsidRPr="00602EAF" w:rsidRDefault="00826450" w:rsidP="00C97AF2">
            <w:pPr>
              <w:tabs>
                <w:tab w:val="left" w:pos="2692"/>
              </w:tabs>
              <w:overflowPunct w:val="0"/>
              <w:snapToGrid w:val="0"/>
              <w:spacing w:beforeLines="50" w:before="120"/>
              <w:ind w:leftChars="42" w:left="101" w:firstLineChars="100" w:firstLine="160"/>
              <w:rPr>
                <w:rFonts w:hAnsi="ＭＳ 明朝"/>
                <w:sz w:val="16"/>
                <w:szCs w:val="16"/>
              </w:rPr>
            </w:pPr>
            <w:r w:rsidRPr="00602EAF">
              <w:rPr>
                <w:rFonts w:hAnsi="ＭＳ 明朝" w:hint="eastAsia"/>
                <w:sz w:val="16"/>
                <w:szCs w:val="16"/>
              </w:rPr>
              <w:t>※</w:t>
            </w:r>
            <w:r w:rsidR="00602EAF" w:rsidRPr="00602EAF">
              <w:rPr>
                <w:rFonts w:hAnsi="ＭＳ 明朝" w:hint="eastAsia"/>
                <w:sz w:val="16"/>
                <w:szCs w:val="16"/>
              </w:rPr>
              <w:t>該当する</w:t>
            </w:r>
            <w:r w:rsidR="00C978AB">
              <w:rPr>
                <w:rFonts w:hAnsi="ＭＳ 明朝" w:hint="eastAsia"/>
                <w:sz w:val="16"/>
                <w:szCs w:val="16"/>
              </w:rPr>
              <w:t>もの</w:t>
            </w:r>
            <w:r w:rsidR="00602EAF" w:rsidRPr="00602EAF">
              <w:rPr>
                <w:rFonts w:hAnsi="ＭＳ 明朝" w:hint="eastAsia"/>
                <w:sz w:val="16"/>
                <w:szCs w:val="16"/>
              </w:rPr>
              <w:t>に</w:t>
            </w:r>
            <w:r w:rsidR="004326D2" w:rsidRPr="00992B42">
              <w:rPr>
                <w:rFonts w:hAnsi="ＭＳ 明朝" w:cs="游明朝-WinCharSetFFFF-H" w:hint="eastAsia"/>
                <w:kern w:val="0"/>
                <w:sz w:val="16"/>
                <w:szCs w:val="16"/>
              </w:rPr>
              <w:t>レ点を付けてください</w:t>
            </w:r>
          </w:p>
        </w:tc>
      </w:tr>
      <w:tr w:rsidR="000A56BA" w:rsidRPr="00992B42" w14:paraId="429371B4" w14:textId="77777777" w:rsidTr="00602EAF">
        <w:trPr>
          <w:trHeight w:val="7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FF550" w14:textId="0BCBED6A" w:rsidR="000A56BA" w:rsidRPr="000A56BA" w:rsidRDefault="000A56BA" w:rsidP="00DE5FE5">
            <w:pPr>
              <w:overflowPunct w:val="0"/>
              <w:snapToGrid w:val="0"/>
              <w:ind w:left="0" w:firstLineChars="0" w:firstLine="0"/>
              <w:jc w:val="distribute"/>
              <w:rPr>
                <w:rFonts w:hAnsi="ＭＳ 明朝"/>
                <w:color w:val="000000"/>
                <w:spacing w:val="-10"/>
                <w:kern w:val="0"/>
                <w:sz w:val="21"/>
                <w:szCs w:val="21"/>
              </w:rPr>
            </w:pPr>
            <w:r w:rsidRPr="000A56BA">
              <w:rPr>
                <w:rFonts w:hAnsi="ＭＳ 明朝" w:hint="eastAsia"/>
                <w:color w:val="000000"/>
                <w:spacing w:val="-10"/>
                <w:kern w:val="0"/>
                <w:sz w:val="21"/>
                <w:szCs w:val="21"/>
              </w:rPr>
              <w:t>安全運転支援装置の機種名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52D3C8" w14:textId="77777777" w:rsidR="000A56BA" w:rsidRPr="00992B42" w:rsidRDefault="000A56BA" w:rsidP="001C25EC">
            <w:pPr>
              <w:tabs>
                <w:tab w:val="left" w:pos="2692"/>
              </w:tabs>
              <w:overflowPunct w:val="0"/>
              <w:snapToGrid w:val="0"/>
              <w:spacing w:beforeLines="50" w:before="120"/>
              <w:ind w:left="244" w:firstLineChars="0" w:firstLine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E7FF6" w:rsidRPr="00992B42" w14:paraId="67FD9F8A" w14:textId="77777777" w:rsidTr="00992B42">
        <w:trPr>
          <w:trHeight w:val="56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797CEA" w14:textId="625EEEAF" w:rsidR="008E7FF6" w:rsidRDefault="008E7FF6" w:rsidP="00DE5FE5">
            <w:pPr>
              <w:overflowPunct w:val="0"/>
              <w:snapToGrid w:val="0"/>
              <w:spacing w:line="500" w:lineRule="exact"/>
              <w:ind w:left="0" w:firstLineChars="0" w:firstLine="0"/>
              <w:jc w:val="distribute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設置</w:t>
            </w:r>
            <w:r w:rsidR="00826450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予定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0CFDE452" w14:textId="2A428EF7" w:rsidR="006E1C26" w:rsidRPr="00992B42" w:rsidRDefault="006E1C26" w:rsidP="00DE5FE5">
            <w:pPr>
              <w:overflowPunct w:val="0"/>
              <w:snapToGrid w:val="0"/>
              <w:spacing w:line="500" w:lineRule="exact"/>
              <w:ind w:left="0" w:firstLineChars="0" w:firstLine="0"/>
              <w:jc w:val="distribute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（設置日）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2CC7E7" w14:textId="545A5B98" w:rsidR="008E7FF6" w:rsidRPr="00992B42" w:rsidRDefault="008E7FF6" w:rsidP="00992B42">
            <w:pPr>
              <w:overflowPunct w:val="0"/>
              <w:snapToGrid w:val="0"/>
              <w:spacing w:line="500" w:lineRule="exact"/>
              <w:ind w:left="0" w:firstLineChars="0" w:firstLine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992B42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年　　　　月　　　　日</w:t>
            </w:r>
          </w:p>
        </w:tc>
      </w:tr>
      <w:tr w:rsidR="003323A6" w:rsidRPr="00992B42" w14:paraId="595A9B5A" w14:textId="77777777" w:rsidTr="00992B42">
        <w:trPr>
          <w:trHeight w:val="5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5ED6D6" w14:textId="3C671191" w:rsidR="003323A6" w:rsidRPr="00992B42" w:rsidRDefault="009E0278" w:rsidP="00DE5FE5">
            <w:pPr>
              <w:overflowPunct w:val="0"/>
              <w:snapToGrid w:val="0"/>
              <w:spacing w:line="500" w:lineRule="exact"/>
              <w:ind w:left="0" w:firstLineChars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649FFE" w14:textId="18A1E31F" w:rsidR="003323A6" w:rsidRPr="00992B42" w:rsidRDefault="003323A6" w:rsidP="00992B42">
            <w:pPr>
              <w:overflowPunct w:val="0"/>
              <w:snapToGrid w:val="0"/>
              <w:spacing w:line="500" w:lineRule="exact"/>
              <w:ind w:left="0" w:firstLineChars="0" w:firstLine="0"/>
              <w:rPr>
                <w:rFonts w:hAnsi="ＭＳ 明朝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F658B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F658B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92B42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F658B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371D8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B371D8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2C1005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　　円</w:t>
            </w:r>
          </w:p>
        </w:tc>
      </w:tr>
      <w:tr w:rsidR="003323A6" w:rsidRPr="00992B42" w14:paraId="6972051C" w14:textId="77777777" w:rsidTr="007E0304">
        <w:trPr>
          <w:trHeight w:val="55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06C1DC" w14:textId="5919BDB1" w:rsidR="003323A6" w:rsidRPr="00992B42" w:rsidRDefault="003323A6" w:rsidP="00DE5FE5">
            <w:pPr>
              <w:overflowPunct w:val="0"/>
              <w:snapToGrid w:val="0"/>
              <w:spacing w:line="500" w:lineRule="exact"/>
              <w:ind w:left="0" w:firstLineChars="0" w:firstLine="0"/>
              <w:jc w:val="distribute"/>
              <w:rPr>
                <w:rFonts w:hAnsi="ＭＳ 明朝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交付申請額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757C3F" w14:textId="77777777" w:rsidR="003323A6" w:rsidRPr="00992B42" w:rsidRDefault="003323A6" w:rsidP="00992B42">
            <w:pPr>
              <w:overflowPunct w:val="0"/>
              <w:snapToGrid w:val="0"/>
              <w:spacing w:line="500" w:lineRule="exact"/>
              <w:ind w:left="0" w:firstLineChars="500" w:firstLine="105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金　　</w:t>
            </w:r>
            <w:r w:rsidR="00B371D8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　　　　　　　　円</w:t>
            </w:r>
          </w:p>
          <w:p w14:paraId="1247D98F" w14:textId="149549DA" w:rsidR="00992B42" w:rsidRPr="00992B42" w:rsidRDefault="00992B42" w:rsidP="00992B42">
            <w:pPr>
              <w:overflowPunct w:val="0"/>
              <w:snapToGrid w:val="0"/>
              <w:spacing w:line="500" w:lineRule="exact"/>
              <w:ind w:left="0" w:firstLineChars="200" w:firstLine="32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※補助対象経費の</w:t>
            </w:r>
            <w:r w:rsidR="00602EAF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2</w:t>
            </w:r>
            <w:r w:rsidRPr="00992B42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分の</w:t>
            </w:r>
            <w:r w:rsidR="00602EAF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1</w:t>
            </w:r>
            <w:r w:rsidRPr="00992B42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、100円未満切り捨て</w:t>
            </w:r>
          </w:p>
        </w:tc>
      </w:tr>
      <w:tr w:rsidR="007E0304" w:rsidRPr="00992B42" w14:paraId="4F0F29CD" w14:textId="77777777" w:rsidTr="00992B42">
        <w:trPr>
          <w:trHeight w:val="55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FD87B4" w14:textId="2A66EBA8" w:rsidR="007E0304" w:rsidRPr="00992B42" w:rsidRDefault="007E0304" w:rsidP="00DE5FE5">
            <w:pPr>
              <w:overflowPunct w:val="0"/>
              <w:snapToGrid w:val="0"/>
              <w:spacing w:line="500" w:lineRule="exact"/>
              <w:ind w:left="0" w:firstLineChars="0" w:firstLine="0"/>
              <w:jc w:val="distribute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申請者又は代理人の連絡先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4BE14D" w14:textId="38A785DE" w:rsidR="007E0304" w:rsidRPr="00992B42" w:rsidRDefault="007E0304" w:rsidP="007E0304">
            <w:pPr>
              <w:overflowPunct w:val="0"/>
              <w:snapToGrid w:val="0"/>
              <w:spacing w:line="500" w:lineRule="exact"/>
              <w:ind w:left="99" w:hangingChars="47" w:hanging="99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73BA9" w:rsidRPr="00992B42" w14:paraId="5730D4C8" w14:textId="77777777" w:rsidTr="00C978AB">
        <w:trPr>
          <w:trHeight w:val="29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4D18E7" w14:textId="5871DD82" w:rsidR="00673BA9" w:rsidRPr="00992B42" w:rsidRDefault="00673BA9" w:rsidP="00DE5FE5">
            <w:pPr>
              <w:overflowPunct w:val="0"/>
              <w:snapToGrid w:val="0"/>
              <w:spacing w:beforeLines="200" w:before="480"/>
              <w:ind w:left="0" w:firstLineChars="0" w:firstLine="0"/>
              <w:jc w:val="distribute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B72453" w14:textId="26BED6AD" w:rsidR="00673BA9" w:rsidRPr="00992B42" w:rsidRDefault="004F6A57" w:rsidP="004F6A57">
            <w:pPr>
              <w:spacing w:line="400" w:lineRule="exact"/>
              <w:ind w:left="210" w:hanging="210"/>
              <w:rPr>
                <w:rFonts w:hAnsi="ＭＳ 明朝"/>
                <w:sz w:val="21"/>
                <w:szCs w:val="21"/>
              </w:rPr>
            </w:pPr>
            <w:r w:rsidRPr="00992B42">
              <w:rPr>
                <w:rFonts w:hAnsi="ＭＳ 明朝" w:cs="游明朝-WinCharSetFFFF-H" w:hint="eastAsia"/>
                <w:kern w:val="0"/>
                <w:sz w:val="21"/>
                <w:szCs w:val="21"/>
              </w:rPr>
              <w:t>□</w:t>
            </w:r>
            <w:r w:rsidR="00673BA9" w:rsidRPr="00992B42">
              <w:rPr>
                <w:rFonts w:hAnsi="ＭＳ 明朝" w:cs="游明朝-WinCharSetFFFF-H" w:hint="eastAsia"/>
                <w:kern w:val="0"/>
                <w:sz w:val="21"/>
                <w:szCs w:val="21"/>
              </w:rPr>
              <w:t xml:space="preserve">　</w:t>
            </w:r>
            <w:r w:rsidR="00673BA9" w:rsidRPr="00992B42">
              <w:rPr>
                <w:rFonts w:hAnsi="ＭＳ 明朝" w:cs="ＭＳ ゴシック" w:hint="eastAsia"/>
                <w:kern w:val="0"/>
                <w:sz w:val="21"/>
                <w:szCs w:val="21"/>
              </w:rPr>
              <w:t>補助対象経費の明細が記載された書類及び</w:t>
            </w:r>
            <w:r w:rsidRPr="00992B42">
              <w:rPr>
                <w:rFonts w:hAnsi="ＭＳ 明朝" w:cs="ＭＳ ゴシック" w:hint="eastAsia"/>
                <w:kern w:val="0"/>
                <w:sz w:val="21"/>
                <w:szCs w:val="21"/>
              </w:rPr>
              <w:t>見積書若しくは</w:t>
            </w:r>
            <w:r w:rsidR="00673BA9" w:rsidRPr="00992B42">
              <w:rPr>
                <w:rFonts w:hAnsi="ＭＳ 明朝" w:cs="ＭＳ ゴシック" w:hint="eastAsia"/>
                <w:kern w:val="0"/>
                <w:sz w:val="21"/>
                <w:szCs w:val="21"/>
              </w:rPr>
              <w:t>領収書の写し</w:t>
            </w:r>
          </w:p>
          <w:p w14:paraId="3D331AD6" w14:textId="040F0266" w:rsidR="00712CCA" w:rsidRPr="00992B42" w:rsidRDefault="004F6A57" w:rsidP="00712CCA">
            <w:pPr>
              <w:spacing w:line="400" w:lineRule="exact"/>
              <w:ind w:leftChars="7" w:left="93" w:hangingChars="36" w:hanging="76"/>
              <w:rPr>
                <w:rFonts w:hAnsi="ＭＳ 明朝" w:cs="游明朝-WinCharSetFFFF-H"/>
                <w:kern w:val="0"/>
                <w:sz w:val="21"/>
                <w:szCs w:val="21"/>
              </w:rPr>
            </w:pPr>
            <w:r w:rsidRPr="00992B42">
              <w:rPr>
                <w:rFonts w:hAnsi="ＭＳ 明朝" w:cs="游明朝-WinCharSetFFFF-H" w:hint="eastAsia"/>
                <w:kern w:val="0"/>
                <w:sz w:val="21"/>
                <w:szCs w:val="21"/>
              </w:rPr>
              <w:t>□</w:t>
            </w:r>
            <w:r w:rsidR="00673BA9" w:rsidRPr="00992B42">
              <w:rPr>
                <w:rFonts w:hAnsi="ＭＳ 明朝" w:cs="游明朝-WinCharSetFFFF-H" w:hint="eastAsia"/>
                <w:kern w:val="0"/>
                <w:sz w:val="21"/>
                <w:szCs w:val="21"/>
              </w:rPr>
              <w:t xml:space="preserve">　</w:t>
            </w:r>
            <w:r w:rsidR="00673BA9" w:rsidRPr="00992B42">
              <w:rPr>
                <w:rFonts w:hAnsi="ＭＳ 明朝" w:cs="ＭＳ ゴシック" w:hint="eastAsia"/>
                <w:kern w:val="0"/>
                <w:sz w:val="21"/>
                <w:szCs w:val="21"/>
              </w:rPr>
              <w:t>自動車検査証の写し</w:t>
            </w:r>
          </w:p>
          <w:p w14:paraId="1A0D868E" w14:textId="77777777" w:rsidR="00673BA9" w:rsidRPr="00992B42" w:rsidRDefault="004F6A57" w:rsidP="00712CCA">
            <w:pPr>
              <w:spacing w:line="400" w:lineRule="exact"/>
              <w:ind w:leftChars="7" w:left="93" w:hangingChars="36" w:hanging="76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□</w:t>
            </w:r>
            <w:r w:rsidR="00712CCA"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 xml:space="preserve">　自動車運転免許証の写し</w:t>
            </w:r>
          </w:p>
          <w:p w14:paraId="374568B0" w14:textId="77777777" w:rsidR="004F6A57" w:rsidRPr="00992B42" w:rsidRDefault="004F6A57" w:rsidP="00712CCA">
            <w:pPr>
              <w:spacing w:line="400" w:lineRule="exact"/>
              <w:ind w:leftChars="7" w:left="93" w:hangingChars="36" w:hanging="76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□　委任状</w:t>
            </w:r>
          </w:p>
          <w:p w14:paraId="2F6A29E3" w14:textId="35CF040D" w:rsidR="00992B42" w:rsidRPr="00992B42" w:rsidRDefault="004F6A57" w:rsidP="00712CCA">
            <w:pPr>
              <w:spacing w:line="400" w:lineRule="exact"/>
              <w:ind w:leftChars="7" w:left="93" w:hangingChars="36" w:hanging="76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□　その他</w:t>
            </w:r>
          </w:p>
          <w:p w14:paraId="05C0F983" w14:textId="40190D69" w:rsidR="00992B42" w:rsidRPr="00992B42" w:rsidRDefault="00992B42" w:rsidP="008C5754">
            <w:pPr>
              <w:spacing w:line="400" w:lineRule="exact"/>
              <w:ind w:leftChars="7" w:left="17" w:firstLineChars="200" w:firstLine="320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992B42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992B42">
              <w:rPr>
                <w:rFonts w:hAnsi="ＭＳ 明朝" w:cs="游明朝-WinCharSetFFFF-H" w:hint="eastAsia"/>
                <w:kern w:val="0"/>
                <w:sz w:val="16"/>
                <w:szCs w:val="16"/>
              </w:rPr>
              <w:t>添付書類にレ点を付けてください</w:t>
            </w:r>
          </w:p>
        </w:tc>
      </w:tr>
    </w:tbl>
    <w:p w14:paraId="4B8703EE" w14:textId="77777777" w:rsidR="00FF6093" w:rsidRPr="00992B42" w:rsidRDefault="00FF6093" w:rsidP="007E0304">
      <w:pPr>
        <w:overflowPunct w:val="0"/>
        <w:snapToGrid w:val="0"/>
        <w:spacing w:beforeLines="50" w:before="120"/>
        <w:ind w:left="0" w:firstLineChars="0" w:firstLine="0"/>
        <w:rPr>
          <w:rFonts w:hAnsi="ＭＳ 明朝"/>
          <w:sz w:val="21"/>
          <w:szCs w:val="21"/>
        </w:rPr>
      </w:pPr>
    </w:p>
    <w:sectPr w:rsidR="00FF6093" w:rsidRPr="00992B42" w:rsidSect="0008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851" w:footer="601" w:gutter="0"/>
      <w:pgNumType w:start="1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5108" w14:textId="77777777" w:rsidR="0068614E" w:rsidRDefault="0068614E">
      <w:pPr>
        <w:ind w:left="240" w:hanging="240"/>
      </w:pPr>
      <w:r>
        <w:separator/>
      </w:r>
    </w:p>
  </w:endnote>
  <w:endnote w:type="continuationSeparator" w:id="0">
    <w:p w14:paraId="00FAC156" w14:textId="77777777" w:rsidR="0068614E" w:rsidRDefault="0068614E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-WinCharSetFFFF-H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EEB2" w14:textId="77777777" w:rsidR="000C2309" w:rsidRDefault="000C2309">
    <w:pPr>
      <w:pStyle w:val="a4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0EA7" w14:textId="0D6EA369" w:rsidR="00CC54DB" w:rsidRDefault="00CC54DB" w:rsidP="00011596">
    <w:pPr>
      <w:pStyle w:val="a4"/>
      <w:ind w:left="240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BA3" w14:textId="77777777" w:rsidR="000C2309" w:rsidRDefault="000C2309">
    <w:pPr>
      <w:pStyle w:val="a4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E125" w14:textId="77777777" w:rsidR="0068614E" w:rsidRDefault="0068614E">
      <w:pPr>
        <w:ind w:left="240" w:hanging="240"/>
      </w:pPr>
      <w:r>
        <w:separator/>
      </w:r>
    </w:p>
  </w:footnote>
  <w:footnote w:type="continuationSeparator" w:id="0">
    <w:p w14:paraId="4F5E2CA9" w14:textId="77777777" w:rsidR="0068614E" w:rsidRDefault="0068614E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438" w14:textId="77777777" w:rsidR="000C2309" w:rsidRDefault="000C2309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A628" w14:textId="77777777" w:rsidR="00CC54DB" w:rsidRDefault="00CC54DB">
    <w:pPr>
      <w:pStyle w:val="a3"/>
      <w:topLinePunct/>
      <w:spacing w:line="210" w:lineRule="exact"/>
      <w:ind w:left="240" w:hanging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5F8A" w14:textId="77777777" w:rsidR="000C2309" w:rsidRDefault="000C2309">
    <w:pPr>
      <w:pStyle w:val="a3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CA3"/>
    <w:multiLevelType w:val="hybridMultilevel"/>
    <w:tmpl w:val="7B28176C"/>
    <w:lvl w:ilvl="0" w:tplc="55200D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9A371B4"/>
    <w:multiLevelType w:val="hybridMultilevel"/>
    <w:tmpl w:val="FAA639E6"/>
    <w:lvl w:ilvl="0" w:tplc="680E722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BAF6B46"/>
    <w:multiLevelType w:val="hybridMultilevel"/>
    <w:tmpl w:val="3A10ED6A"/>
    <w:lvl w:ilvl="0" w:tplc="E730D72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FDC10FD"/>
    <w:multiLevelType w:val="hybridMultilevel"/>
    <w:tmpl w:val="BC522442"/>
    <w:lvl w:ilvl="0" w:tplc="0409000F">
      <w:start w:val="1"/>
      <w:numFmt w:val="decimal"/>
      <w:lvlText w:val="%1.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12685CB2"/>
    <w:multiLevelType w:val="hybridMultilevel"/>
    <w:tmpl w:val="DF6CB564"/>
    <w:lvl w:ilvl="0" w:tplc="24B81F6C">
      <w:start w:val="1"/>
      <w:numFmt w:val="decimalFullWidth"/>
      <w:lvlText w:val="第%1条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3F47D1"/>
    <w:multiLevelType w:val="hybridMultilevel"/>
    <w:tmpl w:val="5336C50C"/>
    <w:lvl w:ilvl="0" w:tplc="356CC0F6">
      <w:start w:val="1"/>
      <w:numFmt w:val="decimal"/>
      <w:lvlText w:val="(%1)"/>
      <w:lvlJc w:val="left"/>
      <w:pPr>
        <w:ind w:left="99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20244DD6"/>
    <w:multiLevelType w:val="hybridMultilevel"/>
    <w:tmpl w:val="B5867C48"/>
    <w:lvl w:ilvl="0" w:tplc="7F3A4348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013091"/>
    <w:multiLevelType w:val="hybridMultilevel"/>
    <w:tmpl w:val="D79648F8"/>
    <w:lvl w:ilvl="0" w:tplc="C33A0CE4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2972066"/>
    <w:multiLevelType w:val="hybridMultilevel"/>
    <w:tmpl w:val="63368B90"/>
    <w:lvl w:ilvl="0" w:tplc="98E6403A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7483ACA"/>
    <w:multiLevelType w:val="hybridMultilevel"/>
    <w:tmpl w:val="D584C7BC"/>
    <w:lvl w:ilvl="0" w:tplc="468612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D097F"/>
    <w:multiLevelType w:val="hybridMultilevel"/>
    <w:tmpl w:val="B582E2F0"/>
    <w:lvl w:ilvl="0" w:tplc="D368B3F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A121F"/>
    <w:multiLevelType w:val="hybridMultilevel"/>
    <w:tmpl w:val="25DE309A"/>
    <w:lvl w:ilvl="0" w:tplc="E834AC8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51532"/>
    <w:multiLevelType w:val="hybridMultilevel"/>
    <w:tmpl w:val="16ECD84A"/>
    <w:lvl w:ilvl="0" w:tplc="5C00EA4C">
      <w:start w:val="3"/>
      <w:numFmt w:val="bullet"/>
      <w:lvlText w:val="・"/>
      <w:lvlJc w:val="left"/>
      <w:pPr>
        <w:ind w:left="3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2" w:hanging="420"/>
      </w:pPr>
      <w:rPr>
        <w:rFonts w:ascii="Wingdings" w:hAnsi="Wingdings" w:hint="default"/>
      </w:rPr>
    </w:lvl>
  </w:abstractNum>
  <w:abstractNum w:abstractNumId="13" w15:restartNumberingAfterBreak="0">
    <w:nsid w:val="3BB70B43"/>
    <w:multiLevelType w:val="hybridMultilevel"/>
    <w:tmpl w:val="67B05264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4" w15:restartNumberingAfterBreak="0">
    <w:nsid w:val="3C9B529D"/>
    <w:multiLevelType w:val="hybridMultilevel"/>
    <w:tmpl w:val="E27686E2"/>
    <w:lvl w:ilvl="0" w:tplc="59466B18">
      <w:start w:val="1"/>
      <w:numFmt w:val="decimalFullWidth"/>
      <w:lvlText w:val="第%1条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F52233"/>
    <w:multiLevelType w:val="hybridMultilevel"/>
    <w:tmpl w:val="C8B07DEC"/>
    <w:lvl w:ilvl="0" w:tplc="39AE556E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73144C"/>
    <w:multiLevelType w:val="hybridMultilevel"/>
    <w:tmpl w:val="985223A4"/>
    <w:lvl w:ilvl="0" w:tplc="DC1CE22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58D7C08"/>
    <w:multiLevelType w:val="hybridMultilevel"/>
    <w:tmpl w:val="21B8F802"/>
    <w:lvl w:ilvl="0" w:tplc="C7C6A9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F72277"/>
    <w:multiLevelType w:val="hybridMultilevel"/>
    <w:tmpl w:val="4524066E"/>
    <w:lvl w:ilvl="0" w:tplc="A13E4D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4C462D"/>
    <w:multiLevelType w:val="hybridMultilevel"/>
    <w:tmpl w:val="2AE26656"/>
    <w:lvl w:ilvl="0" w:tplc="9EFA7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321AC1"/>
    <w:multiLevelType w:val="hybridMultilevel"/>
    <w:tmpl w:val="453EB27E"/>
    <w:lvl w:ilvl="0" w:tplc="2B4EA436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2312D51"/>
    <w:multiLevelType w:val="hybridMultilevel"/>
    <w:tmpl w:val="23945612"/>
    <w:lvl w:ilvl="0" w:tplc="42EEFF5C">
      <w:start w:val="1"/>
      <w:numFmt w:val="decimal"/>
      <w:lvlText w:val="(%1)"/>
      <w:lvlJc w:val="left"/>
      <w:pPr>
        <w:ind w:left="9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2" w15:restartNumberingAfterBreak="0">
    <w:nsid w:val="667F6B94"/>
    <w:multiLevelType w:val="hybridMultilevel"/>
    <w:tmpl w:val="C034289E"/>
    <w:lvl w:ilvl="0" w:tplc="423C80E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A4B5B"/>
    <w:multiLevelType w:val="hybridMultilevel"/>
    <w:tmpl w:val="8048E532"/>
    <w:lvl w:ilvl="0" w:tplc="44B2D214">
      <w:start w:val="1"/>
      <w:numFmt w:val="decimal"/>
      <w:lvlText w:val="(%1)"/>
      <w:lvlJc w:val="left"/>
      <w:pPr>
        <w:ind w:left="100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4" w15:restartNumberingAfterBreak="0">
    <w:nsid w:val="6D7870A4"/>
    <w:multiLevelType w:val="hybridMultilevel"/>
    <w:tmpl w:val="B4D85F7A"/>
    <w:lvl w:ilvl="0" w:tplc="E5EC4022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492923"/>
    <w:multiLevelType w:val="hybridMultilevel"/>
    <w:tmpl w:val="46B85AA0"/>
    <w:lvl w:ilvl="0" w:tplc="44B2D214">
      <w:start w:val="1"/>
      <w:numFmt w:val="decimal"/>
      <w:lvlText w:val="(%1)"/>
      <w:lvlJc w:val="left"/>
      <w:pPr>
        <w:ind w:left="100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6" w15:restartNumberingAfterBreak="0">
    <w:nsid w:val="729214AE"/>
    <w:multiLevelType w:val="hybridMultilevel"/>
    <w:tmpl w:val="8F7276C4"/>
    <w:lvl w:ilvl="0" w:tplc="9B963528">
      <w:start w:val="1"/>
      <w:numFmt w:val="decimalFullWidth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74B8118F"/>
    <w:multiLevelType w:val="hybridMultilevel"/>
    <w:tmpl w:val="E0FCBEC6"/>
    <w:lvl w:ilvl="0" w:tplc="50BE0256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56B4DF6"/>
    <w:multiLevelType w:val="hybridMultilevel"/>
    <w:tmpl w:val="BF42E1EE"/>
    <w:lvl w:ilvl="0" w:tplc="16BA5268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4466BD"/>
    <w:multiLevelType w:val="hybridMultilevel"/>
    <w:tmpl w:val="A72CB4C2"/>
    <w:lvl w:ilvl="0" w:tplc="2B6AEFCA">
      <w:start w:val="1"/>
      <w:numFmt w:val="decimalFullWidth"/>
      <w:lvlText w:val="(%1)"/>
      <w:lvlJc w:val="left"/>
      <w:pPr>
        <w:ind w:left="701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7A9F009A"/>
    <w:multiLevelType w:val="hybridMultilevel"/>
    <w:tmpl w:val="3D7A05C2"/>
    <w:lvl w:ilvl="0" w:tplc="A2B0E636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1" w15:restartNumberingAfterBreak="0">
    <w:nsid w:val="7C0762F0"/>
    <w:multiLevelType w:val="hybridMultilevel"/>
    <w:tmpl w:val="70F4BB0A"/>
    <w:lvl w:ilvl="0" w:tplc="041E37A8">
      <w:start w:val="1"/>
      <w:numFmt w:val="decimalFullWidth"/>
      <w:lvlText w:val="(%1)"/>
      <w:lvlJc w:val="left"/>
      <w:pPr>
        <w:ind w:left="701" w:hanging="48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1605570542">
    <w:abstractNumId w:val="1"/>
  </w:num>
  <w:num w:numId="2" w16cid:durableId="49966851">
    <w:abstractNumId w:val="0"/>
  </w:num>
  <w:num w:numId="3" w16cid:durableId="2016569689">
    <w:abstractNumId w:val="16"/>
  </w:num>
  <w:num w:numId="4" w16cid:durableId="1668903429">
    <w:abstractNumId w:val="2"/>
  </w:num>
  <w:num w:numId="5" w16cid:durableId="970211662">
    <w:abstractNumId w:val="8"/>
  </w:num>
  <w:num w:numId="6" w16cid:durableId="1792549293">
    <w:abstractNumId w:val="20"/>
  </w:num>
  <w:num w:numId="7" w16cid:durableId="140461641">
    <w:abstractNumId w:val="27"/>
  </w:num>
  <w:num w:numId="8" w16cid:durableId="208802133">
    <w:abstractNumId w:val="7"/>
  </w:num>
  <w:num w:numId="9" w16cid:durableId="1193110272">
    <w:abstractNumId w:val="19"/>
  </w:num>
  <w:num w:numId="10" w16cid:durableId="491021842">
    <w:abstractNumId w:val="17"/>
  </w:num>
  <w:num w:numId="11" w16cid:durableId="47461470">
    <w:abstractNumId w:val="6"/>
  </w:num>
  <w:num w:numId="12" w16cid:durableId="1854494784">
    <w:abstractNumId w:val="24"/>
  </w:num>
  <w:num w:numId="13" w16cid:durableId="1239705782">
    <w:abstractNumId w:val="15"/>
  </w:num>
  <w:num w:numId="14" w16cid:durableId="1175996745">
    <w:abstractNumId w:val="26"/>
  </w:num>
  <w:num w:numId="15" w16cid:durableId="2001418905">
    <w:abstractNumId w:val="28"/>
  </w:num>
  <w:num w:numId="16" w16cid:durableId="286206832">
    <w:abstractNumId w:val="10"/>
  </w:num>
  <w:num w:numId="17" w16cid:durableId="2000841348">
    <w:abstractNumId w:val="18"/>
  </w:num>
  <w:num w:numId="18" w16cid:durableId="2102797268">
    <w:abstractNumId w:val="11"/>
  </w:num>
  <w:num w:numId="19" w16cid:durableId="38862904">
    <w:abstractNumId w:val="31"/>
  </w:num>
  <w:num w:numId="20" w16cid:durableId="1733262651">
    <w:abstractNumId w:val="29"/>
  </w:num>
  <w:num w:numId="21" w16cid:durableId="720061303">
    <w:abstractNumId w:val="5"/>
  </w:num>
  <w:num w:numId="22" w16cid:durableId="1374230761">
    <w:abstractNumId w:val="25"/>
  </w:num>
  <w:num w:numId="23" w16cid:durableId="1963803459">
    <w:abstractNumId w:val="3"/>
  </w:num>
  <w:num w:numId="24" w16cid:durableId="570434483">
    <w:abstractNumId w:val="13"/>
  </w:num>
  <w:num w:numId="25" w16cid:durableId="5790860">
    <w:abstractNumId w:val="30"/>
  </w:num>
  <w:num w:numId="26" w16cid:durableId="1459227175">
    <w:abstractNumId w:val="21"/>
  </w:num>
  <w:num w:numId="27" w16cid:durableId="1154184570">
    <w:abstractNumId w:val="23"/>
  </w:num>
  <w:num w:numId="28" w16cid:durableId="1145974187">
    <w:abstractNumId w:val="22"/>
  </w:num>
  <w:num w:numId="29" w16cid:durableId="1298337345">
    <w:abstractNumId w:val="14"/>
  </w:num>
  <w:num w:numId="30" w16cid:durableId="1814903642">
    <w:abstractNumId w:val="4"/>
  </w:num>
  <w:num w:numId="31" w16cid:durableId="1715498382">
    <w:abstractNumId w:val="12"/>
  </w:num>
  <w:num w:numId="32" w16cid:durableId="18045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75"/>
  <w:drawingGridVerticalSpacing w:val="235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6A9"/>
    <w:rsid w:val="000007D4"/>
    <w:rsid w:val="000011A4"/>
    <w:rsid w:val="0000160D"/>
    <w:rsid w:val="00011596"/>
    <w:rsid w:val="00011D3F"/>
    <w:rsid w:val="000121B9"/>
    <w:rsid w:val="00020651"/>
    <w:rsid w:val="00021DE3"/>
    <w:rsid w:val="00021FFF"/>
    <w:rsid w:val="0002520C"/>
    <w:rsid w:val="00026C30"/>
    <w:rsid w:val="000325ED"/>
    <w:rsid w:val="00032E16"/>
    <w:rsid w:val="000476A9"/>
    <w:rsid w:val="00051687"/>
    <w:rsid w:val="00052A26"/>
    <w:rsid w:val="00055E3E"/>
    <w:rsid w:val="000632B5"/>
    <w:rsid w:val="00064C85"/>
    <w:rsid w:val="00080213"/>
    <w:rsid w:val="000846D0"/>
    <w:rsid w:val="00086494"/>
    <w:rsid w:val="00092356"/>
    <w:rsid w:val="00096B54"/>
    <w:rsid w:val="00096C49"/>
    <w:rsid w:val="000A4EE6"/>
    <w:rsid w:val="000A56BA"/>
    <w:rsid w:val="000A7DFD"/>
    <w:rsid w:val="000B0919"/>
    <w:rsid w:val="000B1969"/>
    <w:rsid w:val="000B4A6A"/>
    <w:rsid w:val="000C0311"/>
    <w:rsid w:val="000C1E6E"/>
    <w:rsid w:val="000C2309"/>
    <w:rsid w:val="000C717D"/>
    <w:rsid w:val="000D26EA"/>
    <w:rsid w:val="000D598A"/>
    <w:rsid w:val="000E2345"/>
    <w:rsid w:val="000E2EE9"/>
    <w:rsid w:val="000E45FE"/>
    <w:rsid w:val="000E74AA"/>
    <w:rsid w:val="000F42DD"/>
    <w:rsid w:val="00103682"/>
    <w:rsid w:val="001038CB"/>
    <w:rsid w:val="00107DA3"/>
    <w:rsid w:val="001103AC"/>
    <w:rsid w:val="00112EE1"/>
    <w:rsid w:val="00115AA2"/>
    <w:rsid w:val="00121CCE"/>
    <w:rsid w:val="00130A56"/>
    <w:rsid w:val="00131669"/>
    <w:rsid w:val="00141558"/>
    <w:rsid w:val="00142C02"/>
    <w:rsid w:val="001447A6"/>
    <w:rsid w:val="00146AA3"/>
    <w:rsid w:val="0015256F"/>
    <w:rsid w:val="00152F7E"/>
    <w:rsid w:val="001573DD"/>
    <w:rsid w:val="00157576"/>
    <w:rsid w:val="00157937"/>
    <w:rsid w:val="00160E53"/>
    <w:rsid w:val="001734CB"/>
    <w:rsid w:val="00181266"/>
    <w:rsid w:val="001862DF"/>
    <w:rsid w:val="0018717A"/>
    <w:rsid w:val="0019140D"/>
    <w:rsid w:val="00193B6A"/>
    <w:rsid w:val="0019537B"/>
    <w:rsid w:val="00195498"/>
    <w:rsid w:val="001A01A5"/>
    <w:rsid w:val="001A0D9B"/>
    <w:rsid w:val="001A5B72"/>
    <w:rsid w:val="001B023D"/>
    <w:rsid w:val="001B118F"/>
    <w:rsid w:val="001B2FBB"/>
    <w:rsid w:val="001B3C30"/>
    <w:rsid w:val="001B5BE0"/>
    <w:rsid w:val="001B5D7D"/>
    <w:rsid w:val="001B7093"/>
    <w:rsid w:val="001B7E55"/>
    <w:rsid w:val="001C24B2"/>
    <w:rsid w:val="001C25EC"/>
    <w:rsid w:val="001C3181"/>
    <w:rsid w:val="001C5CCB"/>
    <w:rsid w:val="001D2B34"/>
    <w:rsid w:val="001E1B94"/>
    <w:rsid w:val="001E34AB"/>
    <w:rsid w:val="001F1C34"/>
    <w:rsid w:val="001F45D6"/>
    <w:rsid w:val="001F5956"/>
    <w:rsid w:val="001F6844"/>
    <w:rsid w:val="0020662B"/>
    <w:rsid w:val="0021042C"/>
    <w:rsid w:val="00212DF3"/>
    <w:rsid w:val="00217DB3"/>
    <w:rsid w:val="00220601"/>
    <w:rsid w:val="002330FD"/>
    <w:rsid w:val="002407FC"/>
    <w:rsid w:val="00246455"/>
    <w:rsid w:val="00253E7B"/>
    <w:rsid w:val="00262EB4"/>
    <w:rsid w:val="00263415"/>
    <w:rsid w:val="002723DF"/>
    <w:rsid w:val="00281F77"/>
    <w:rsid w:val="002914C4"/>
    <w:rsid w:val="002917B2"/>
    <w:rsid w:val="00293019"/>
    <w:rsid w:val="00297872"/>
    <w:rsid w:val="002A13CE"/>
    <w:rsid w:val="002A5036"/>
    <w:rsid w:val="002B6428"/>
    <w:rsid w:val="002B6D39"/>
    <w:rsid w:val="002C1005"/>
    <w:rsid w:val="002D7DF1"/>
    <w:rsid w:val="002E254D"/>
    <w:rsid w:val="002E308C"/>
    <w:rsid w:val="002E3EC2"/>
    <w:rsid w:val="002F1DE7"/>
    <w:rsid w:val="002F58DE"/>
    <w:rsid w:val="002F7B55"/>
    <w:rsid w:val="003120D1"/>
    <w:rsid w:val="003145A5"/>
    <w:rsid w:val="003156DE"/>
    <w:rsid w:val="00317D14"/>
    <w:rsid w:val="00317E63"/>
    <w:rsid w:val="00320A2A"/>
    <w:rsid w:val="003210EB"/>
    <w:rsid w:val="0032786A"/>
    <w:rsid w:val="003323A6"/>
    <w:rsid w:val="00335BC0"/>
    <w:rsid w:val="00342597"/>
    <w:rsid w:val="00344DF2"/>
    <w:rsid w:val="00347E58"/>
    <w:rsid w:val="00352396"/>
    <w:rsid w:val="0035406C"/>
    <w:rsid w:val="00355231"/>
    <w:rsid w:val="003723B2"/>
    <w:rsid w:val="00372B45"/>
    <w:rsid w:val="003776F2"/>
    <w:rsid w:val="0038470C"/>
    <w:rsid w:val="00387BA7"/>
    <w:rsid w:val="0039000B"/>
    <w:rsid w:val="0039099F"/>
    <w:rsid w:val="00391A90"/>
    <w:rsid w:val="00393CEF"/>
    <w:rsid w:val="003960F3"/>
    <w:rsid w:val="003A167A"/>
    <w:rsid w:val="003A1D19"/>
    <w:rsid w:val="003B6554"/>
    <w:rsid w:val="003C125F"/>
    <w:rsid w:val="003C2007"/>
    <w:rsid w:val="003C3312"/>
    <w:rsid w:val="003D0611"/>
    <w:rsid w:val="003D1279"/>
    <w:rsid w:val="003D4804"/>
    <w:rsid w:val="003D5639"/>
    <w:rsid w:val="003D7489"/>
    <w:rsid w:val="003D758F"/>
    <w:rsid w:val="003E0C46"/>
    <w:rsid w:val="003E2C4F"/>
    <w:rsid w:val="003E6053"/>
    <w:rsid w:val="003F54F4"/>
    <w:rsid w:val="00401472"/>
    <w:rsid w:val="00404398"/>
    <w:rsid w:val="004051C9"/>
    <w:rsid w:val="00413048"/>
    <w:rsid w:val="00414BCF"/>
    <w:rsid w:val="00423536"/>
    <w:rsid w:val="0042670D"/>
    <w:rsid w:val="004326D2"/>
    <w:rsid w:val="004336A0"/>
    <w:rsid w:val="004355F4"/>
    <w:rsid w:val="004374D5"/>
    <w:rsid w:val="00440F28"/>
    <w:rsid w:val="00441233"/>
    <w:rsid w:val="00441F50"/>
    <w:rsid w:val="0044243D"/>
    <w:rsid w:val="0044313C"/>
    <w:rsid w:val="004543D0"/>
    <w:rsid w:val="00454CA3"/>
    <w:rsid w:val="00457376"/>
    <w:rsid w:val="004622BD"/>
    <w:rsid w:val="00463FFA"/>
    <w:rsid w:val="004641B5"/>
    <w:rsid w:val="00465088"/>
    <w:rsid w:val="00480ED6"/>
    <w:rsid w:val="00484614"/>
    <w:rsid w:val="00497986"/>
    <w:rsid w:val="004A03BA"/>
    <w:rsid w:val="004A1C3E"/>
    <w:rsid w:val="004A20FE"/>
    <w:rsid w:val="004A3789"/>
    <w:rsid w:val="004A68DB"/>
    <w:rsid w:val="004A69F0"/>
    <w:rsid w:val="004B0FCE"/>
    <w:rsid w:val="004B1225"/>
    <w:rsid w:val="004B3B85"/>
    <w:rsid w:val="004B5216"/>
    <w:rsid w:val="004B654E"/>
    <w:rsid w:val="004C04D2"/>
    <w:rsid w:val="004C09E6"/>
    <w:rsid w:val="004C12D7"/>
    <w:rsid w:val="004C3177"/>
    <w:rsid w:val="004C42F2"/>
    <w:rsid w:val="004C5049"/>
    <w:rsid w:val="004C6AA4"/>
    <w:rsid w:val="004D002A"/>
    <w:rsid w:val="004D2E57"/>
    <w:rsid w:val="004D54DE"/>
    <w:rsid w:val="004E12F9"/>
    <w:rsid w:val="004E13B2"/>
    <w:rsid w:val="004E17B9"/>
    <w:rsid w:val="004E3B78"/>
    <w:rsid w:val="004F556C"/>
    <w:rsid w:val="004F690B"/>
    <w:rsid w:val="004F6A57"/>
    <w:rsid w:val="004F7DCB"/>
    <w:rsid w:val="00500CB8"/>
    <w:rsid w:val="00503625"/>
    <w:rsid w:val="0050565A"/>
    <w:rsid w:val="00507AEB"/>
    <w:rsid w:val="00510EAB"/>
    <w:rsid w:val="0051100A"/>
    <w:rsid w:val="00515151"/>
    <w:rsid w:val="0051754C"/>
    <w:rsid w:val="00520559"/>
    <w:rsid w:val="005207C1"/>
    <w:rsid w:val="00521AE4"/>
    <w:rsid w:val="005306EC"/>
    <w:rsid w:val="005405E8"/>
    <w:rsid w:val="00541543"/>
    <w:rsid w:val="00546F99"/>
    <w:rsid w:val="0055280C"/>
    <w:rsid w:val="00554A21"/>
    <w:rsid w:val="00554C71"/>
    <w:rsid w:val="00554E1E"/>
    <w:rsid w:val="00555A32"/>
    <w:rsid w:val="005562A9"/>
    <w:rsid w:val="00557CE5"/>
    <w:rsid w:val="00566A44"/>
    <w:rsid w:val="00572C83"/>
    <w:rsid w:val="00572F9B"/>
    <w:rsid w:val="00573474"/>
    <w:rsid w:val="00577459"/>
    <w:rsid w:val="0058204A"/>
    <w:rsid w:val="00583FB2"/>
    <w:rsid w:val="00591A61"/>
    <w:rsid w:val="00594AFE"/>
    <w:rsid w:val="005A5218"/>
    <w:rsid w:val="005A562B"/>
    <w:rsid w:val="005B1D29"/>
    <w:rsid w:val="005B33B7"/>
    <w:rsid w:val="005B6196"/>
    <w:rsid w:val="005B6F60"/>
    <w:rsid w:val="005C24A6"/>
    <w:rsid w:val="005C41C3"/>
    <w:rsid w:val="005C41D6"/>
    <w:rsid w:val="005D239E"/>
    <w:rsid w:val="005D35B4"/>
    <w:rsid w:val="005D77EE"/>
    <w:rsid w:val="005E2906"/>
    <w:rsid w:val="005E2C80"/>
    <w:rsid w:val="005E5A50"/>
    <w:rsid w:val="005F4925"/>
    <w:rsid w:val="005F617B"/>
    <w:rsid w:val="00602EAF"/>
    <w:rsid w:val="00606C93"/>
    <w:rsid w:val="00612142"/>
    <w:rsid w:val="00615765"/>
    <w:rsid w:val="00615D4F"/>
    <w:rsid w:val="0062119D"/>
    <w:rsid w:val="006337EE"/>
    <w:rsid w:val="00634BFA"/>
    <w:rsid w:val="0064719B"/>
    <w:rsid w:val="006508E1"/>
    <w:rsid w:val="006559C0"/>
    <w:rsid w:val="0066265B"/>
    <w:rsid w:val="00663C46"/>
    <w:rsid w:val="00666C54"/>
    <w:rsid w:val="00667B06"/>
    <w:rsid w:val="00673BA9"/>
    <w:rsid w:val="00675EE1"/>
    <w:rsid w:val="006805EE"/>
    <w:rsid w:val="0068614E"/>
    <w:rsid w:val="00696007"/>
    <w:rsid w:val="006A6145"/>
    <w:rsid w:val="006B2336"/>
    <w:rsid w:val="006B43C9"/>
    <w:rsid w:val="006C1339"/>
    <w:rsid w:val="006C2375"/>
    <w:rsid w:val="006C4F72"/>
    <w:rsid w:val="006C53F1"/>
    <w:rsid w:val="006C58CA"/>
    <w:rsid w:val="006D2C22"/>
    <w:rsid w:val="006D3716"/>
    <w:rsid w:val="006D5695"/>
    <w:rsid w:val="006E05F0"/>
    <w:rsid w:val="006E1C26"/>
    <w:rsid w:val="006E7CA3"/>
    <w:rsid w:val="006F12EC"/>
    <w:rsid w:val="006F2ED2"/>
    <w:rsid w:val="006F413E"/>
    <w:rsid w:val="006F68F4"/>
    <w:rsid w:val="006F72CE"/>
    <w:rsid w:val="007016F4"/>
    <w:rsid w:val="007066FD"/>
    <w:rsid w:val="00712CCA"/>
    <w:rsid w:val="00716261"/>
    <w:rsid w:val="007232F2"/>
    <w:rsid w:val="00724BAA"/>
    <w:rsid w:val="00736DED"/>
    <w:rsid w:val="0073735F"/>
    <w:rsid w:val="00741494"/>
    <w:rsid w:val="00743FEC"/>
    <w:rsid w:val="00750445"/>
    <w:rsid w:val="00750D63"/>
    <w:rsid w:val="00756158"/>
    <w:rsid w:val="0076081F"/>
    <w:rsid w:val="00775593"/>
    <w:rsid w:val="00776CD6"/>
    <w:rsid w:val="00782680"/>
    <w:rsid w:val="00785EB5"/>
    <w:rsid w:val="0078633A"/>
    <w:rsid w:val="00792829"/>
    <w:rsid w:val="0079773B"/>
    <w:rsid w:val="007A1B87"/>
    <w:rsid w:val="007A2AC1"/>
    <w:rsid w:val="007A4D13"/>
    <w:rsid w:val="007B03C8"/>
    <w:rsid w:val="007B27DF"/>
    <w:rsid w:val="007B656F"/>
    <w:rsid w:val="007C055E"/>
    <w:rsid w:val="007C41A6"/>
    <w:rsid w:val="007C60E0"/>
    <w:rsid w:val="007D1EEE"/>
    <w:rsid w:val="007E0268"/>
    <w:rsid w:val="007E0304"/>
    <w:rsid w:val="007E33DD"/>
    <w:rsid w:val="007E7C22"/>
    <w:rsid w:val="007F2BC7"/>
    <w:rsid w:val="00803893"/>
    <w:rsid w:val="00803D70"/>
    <w:rsid w:val="00807A56"/>
    <w:rsid w:val="00807AEE"/>
    <w:rsid w:val="00810E04"/>
    <w:rsid w:val="00817C6A"/>
    <w:rsid w:val="00820EC0"/>
    <w:rsid w:val="00823098"/>
    <w:rsid w:val="008230A1"/>
    <w:rsid w:val="00824AF1"/>
    <w:rsid w:val="00826450"/>
    <w:rsid w:val="00831D16"/>
    <w:rsid w:val="0083252C"/>
    <w:rsid w:val="00833FFE"/>
    <w:rsid w:val="00834093"/>
    <w:rsid w:val="0083478E"/>
    <w:rsid w:val="00840A6D"/>
    <w:rsid w:val="008439F0"/>
    <w:rsid w:val="008447AB"/>
    <w:rsid w:val="00845E67"/>
    <w:rsid w:val="00853D87"/>
    <w:rsid w:val="008546AD"/>
    <w:rsid w:val="0085553E"/>
    <w:rsid w:val="00857B80"/>
    <w:rsid w:val="00863A7E"/>
    <w:rsid w:val="00864B84"/>
    <w:rsid w:val="0086512C"/>
    <w:rsid w:val="00865DFD"/>
    <w:rsid w:val="008728CE"/>
    <w:rsid w:val="00874D15"/>
    <w:rsid w:val="00875CEC"/>
    <w:rsid w:val="0088043B"/>
    <w:rsid w:val="00885093"/>
    <w:rsid w:val="00886081"/>
    <w:rsid w:val="0088661F"/>
    <w:rsid w:val="0089435B"/>
    <w:rsid w:val="008944EE"/>
    <w:rsid w:val="00896B14"/>
    <w:rsid w:val="00897E55"/>
    <w:rsid w:val="008A24E4"/>
    <w:rsid w:val="008A6736"/>
    <w:rsid w:val="008B5B46"/>
    <w:rsid w:val="008C0CD2"/>
    <w:rsid w:val="008C142E"/>
    <w:rsid w:val="008C3F79"/>
    <w:rsid w:val="008C5754"/>
    <w:rsid w:val="008D1867"/>
    <w:rsid w:val="008D5051"/>
    <w:rsid w:val="008D775D"/>
    <w:rsid w:val="008E701D"/>
    <w:rsid w:val="008E737E"/>
    <w:rsid w:val="008E7FF6"/>
    <w:rsid w:val="008F30A4"/>
    <w:rsid w:val="008F486B"/>
    <w:rsid w:val="008F5258"/>
    <w:rsid w:val="008F52A1"/>
    <w:rsid w:val="008F658B"/>
    <w:rsid w:val="009034E9"/>
    <w:rsid w:val="009061F8"/>
    <w:rsid w:val="00907067"/>
    <w:rsid w:val="00917EC3"/>
    <w:rsid w:val="0092473F"/>
    <w:rsid w:val="00927B53"/>
    <w:rsid w:val="00927BB0"/>
    <w:rsid w:val="0093675A"/>
    <w:rsid w:val="00947794"/>
    <w:rsid w:val="00951D17"/>
    <w:rsid w:val="00952916"/>
    <w:rsid w:val="00956BD9"/>
    <w:rsid w:val="00960996"/>
    <w:rsid w:val="00960BB4"/>
    <w:rsid w:val="00962908"/>
    <w:rsid w:val="0096635A"/>
    <w:rsid w:val="00975157"/>
    <w:rsid w:val="00990224"/>
    <w:rsid w:val="00992413"/>
    <w:rsid w:val="00992B42"/>
    <w:rsid w:val="00996AED"/>
    <w:rsid w:val="009A0916"/>
    <w:rsid w:val="009A102F"/>
    <w:rsid w:val="009A4E7A"/>
    <w:rsid w:val="009A6344"/>
    <w:rsid w:val="009A6BE5"/>
    <w:rsid w:val="009B1970"/>
    <w:rsid w:val="009B3DA1"/>
    <w:rsid w:val="009B6BB1"/>
    <w:rsid w:val="009C0875"/>
    <w:rsid w:val="009C6F53"/>
    <w:rsid w:val="009D025F"/>
    <w:rsid w:val="009D06FE"/>
    <w:rsid w:val="009D0862"/>
    <w:rsid w:val="009D4E2F"/>
    <w:rsid w:val="009E0278"/>
    <w:rsid w:val="009E3E5F"/>
    <w:rsid w:val="009E487F"/>
    <w:rsid w:val="009F3F23"/>
    <w:rsid w:val="00A07C1E"/>
    <w:rsid w:val="00A10D9C"/>
    <w:rsid w:val="00A110E6"/>
    <w:rsid w:val="00A117CF"/>
    <w:rsid w:val="00A20074"/>
    <w:rsid w:val="00A2415E"/>
    <w:rsid w:val="00A2614E"/>
    <w:rsid w:val="00A31F83"/>
    <w:rsid w:val="00A32ACF"/>
    <w:rsid w:val="00A32E01"/>
    <w:rsid w:val="00A360B4"/>
    <w:rsid w:val="00A3766D"/>
    <w:rsid w:val="00A42628"/>
    <w:rsid w:val="00A42D81"/>
    <w:rsid w:val="00A5277B"/>
    <w:rsid w:val="00A57D34"/>
    <w:rsid w:val="00A62881"/>
    <w:rsid w:val="00A62EAC"/>
    <w:rsid w:val="00A6395A"/>
    <w:rsid w:val="00A64BC5"/>
    <w:rsid w:val="00A72F13"/>
    <w:rsid w:val="00A75BA9"/>
    <w:rsid w:val="00A80B2A"/>
    <w:rsid w:val="00A81297"/>
    <w:rsid w:val="00A87F0E"/>
    <w:rsid w:val="00A94B04"/>
    <w:rsid w:val="00A9548A"/>
    <w:rsid w:val="00A96DD3"/>
    <w:rsid w:val="00AA17C4"/>
    <w:rsid w:val="00AB77C6"/>
    <w:rsid w:val="00AB78E5"/>
    <w:rsid w:val="00AC4DB2"/>
    <w:rsid w:val="00AC7ADD"/>
    <w:rsid w:val="00AD1A12"/>
    <w:rsid w:val="00AD27B8"/>
    <w:rsid w:val="00AD32CC"/>
    <w:rsid w:val="00AD4029"/>
    <w:rsid w:val="00AD488C"/>
    <w:rsid w:val="00AD7DEC"/>
    <w:rsid w:val="00AE19A6"/>
    <w:rsid w:val="00AE6FFA"/>
    <w:rsid w:val="00AF51A1"/>
    <w:rsid w:val="00AF7062"/>
    <w:rsid w:val="00B033C4"/>
    <w:rsid w:val="00B07397"/>
    <w:rsid w:val="00B10671"/>
    <w:rsid w:val="00B11D18"/>
    <w:rsid w:val="00B17743"/>
    <w:rsid w:val="00B2128D"/>
    <w:rsid w:val="00B21D7E"/>
    <w:rsid w:val="00B23F0B"/>
    <w:rsid w:val="00B2673F"/>
    <w:rsid w:val="00B26F5D"/>
    <w:rsid w:val="00B279E5"/>
    <w:rsid w:val="00B27D09"/>
    <w:rsid w:val="00B3020D"/>
    <w:rsid w:val="00B3096B"/>
    <w:rsid w:val="00B31F15"/>
    <w:rsid w:val="00B32232"/>
    <w:rsid w:val="00B371D8"/>
    <w:rsid w:val="00B419ED"/>
    <w:rsid w:val="00B42DFA"/>
    <w:rsid w:val="00B458D8"/>
    <w:rsid w:val="00B475D3"/>
    <w:rsid w:val="00B5165D"/>
    <w:rsid w:val="00B51A43"/>
    <w:rsid w:val="00B55A51"/>
    <w:rsid w:val="00B62622"/>
    <w:rsid w:val="00B626AD"/>
    <w:rsid w:val="00B654A8"/>
    <w:rsid w:val="00B66A95"/>
    <w:rsid w:val="00B72238"/>
    <w:rsid w:val="00B73E59"/>
    <w:rsid w:val="00B75202"/>
    <w:rsid w:val="00B76BB5"/>
    <w:rsid w:val="00B810A4"/>
    <w:rsid w:val="00B86AE2"/>
    <w:rsid w:val="00B87A23"/>
    <w:rsid w:val="00B9741A"/>
    <w:rsid w:val="00BA2A37"/>
    <w:rsid w:val="00BA77C0"/>
    <w:rsid w:val="00BB019E"/>
    <w:rsid w:val="00BB311A"/>
    <w:rsid w:val="00BB3F87"/>
    <w:rsid w:val="00BB54FA"/>
    <w:rsid w:val="00BC0317"/>
    <w:rsid w:val="00BC3580"/>
    <w:rsid w:val="00BC6CEB"/>
    <w:rsid w:val="00BC7341"/>
    <w:rsid w:val="00BD46BB"/>
    <w:rsid w:val="00BD7DE4"/>
    <w:rsid w:val="00BE221A"/>
    <w:rsid w:val="00BE47A8"/>
    <w:rsid w:val="00C019EC"/>
    <w:rsid w:val="00C02717"/>
    <w:rsid w:val="00C0321C"/>
    <w:rsid w:val="00C04610"/>
    <w:rsid w:val="00C055F9"/>
    <w:rsid w:val="00C06830"/>
    <w:rsid w:val="00C075AC"/>
    <w:rsid w:val="00C10162"/>
    <w:rsid w:val="00C13418"/>
    <w:rsid w:val="00C13B3D"/>
    <w:rsid w:val="00C143D2"/>
    <w:rsid w:val="00C15082"/>
    <w:rsid w:val="00C17232"/>
    <w:rsid w:val="00C17B14"/>
    <w:rsid w:val="00C17DAF"/>
    <w:rsid w:val="00C22087"/>
    <w:rsid w:val="00C245D8"/>
    <w:rsid w:val="00C35AEB"/>
    <w:rsid w:val="00C35C6C"/>
    <w:rsid w:val="00C41E43"/>
    <w:rsid w:val="00C43CBB"/>
    <w:rsid w:val="00C46973"/>
    <w:rsid w:val="00C46F50"/>
    <w:rsid w:val="00C5014F"/>
    <w:rsid w:val="00C546CB"/>
    <w:rsid w:val="00C560D6"/>
    <w:rsid w:val="00C6268F"/>
    <w:rsid w:val="00C62C96"/>
    <w:rsid w:val="00C70FCB"/>
    <w:rsid w:val="00C767C9"/>
    <w:rsid w:val="00C77F13"/>
    <w:rsid w:val="00C83DCB"/>
    <w:rsid w:val="00C84A2D"/>
    <w:rsid w:val="00C84E33"/>
    <w:rsid w:val="00C87A4D"/>
    <w:rsid w:val="00C93A0C"/>
    <w:rsid w:val="00C978AB"/>
    <w:rsid w:val="00C97AF2"/>
    <w:rsid w:val="00CA0B72"/>
    <w:rsid w:val="00CA19DD"/>
    <w:rsid w:val="00CA2D72"/>
    <w:rsid w:val="00CB0172"/>
    <w:rsid w:val="00CB05B0"/>
    <w:rsid w:val="00CB0627"/>
    <w:rsid w:val="00CB0668"/>
    <w:rsid w:val="00CB1443"/>
    <w:rsid w:val="00CB55C8"/>
    <w:rsid w:val="00CC1B39"/>
    <w:rsid w:val="00CC4167"/>
    <w:rsid w:val="00CC54DB"/>
    <w:rsid w:val="00CC61D4"/>
    <w:rsid w:val="00CD0878"/>
    <w:rsid w:val="00CD35DC"/>
    <w:rsid w:val="00CE2D4C"/>
    <w:rsid w:val="00CE62D9"/>
    <w:rsid w:val="00CE659A"/>
    <w:rsid w:val="00CF31D0"/>
    <w:rsid w:val="00CF33C8"/>
    <w:rsid w:val="00CF588D"/>
    <w:rsid w:val="00CF5EEC"/>
    <w:rsid w:val="00D0197A"/>
    <w:rsid w:val="00D02947"/>
    <w:rsid w:val="00D02F01"/>
    <w:rsid w:val="00D11C2F"/>
    <w:rsid w:val="00D14FC3"/>
    <w:rsid w:val="00D20C39"/>
    <w:rsid w:val="00D250F3"/>
    <w:rsid w:val="00D3630A"/>
    <w:rsid w:val="00D37131"/>
    <w:rsid w:val="00D43B28"/>
    <w:rsid w:val="00D43C0E"/>
    <w:rsid w:val="00D44271"/>
    <w:rsid w:val="00D45B87"/>
    <w:rsid w:val="00D4638D"/>
    <w:rsid w:val="00D520D5"/>
    <w:rsid w:val="00D542FC"/>
    <w:rsid w:val="00D55970"/>
    <w:rsid w:val="00D5668B"/>
    <w:rsid w:val="00D56AD2"/>
    <w:rsid w:val="00D643C3"/>
    <w:rsid w:val="00D64AFF"/>
    <w:rsid w:val="00D65AA9"/>
    <w:rsid w:val="00D671EE"/>
    <w:rsid w:val="00D745CA"/>
    <w:rsid w:val="00D75EC9"/>
    <w:rsid w:val="00D80FC7"/>
    <w:rsid w:val="00D81D99"/>
    <w:rsid w:val="00D82A22"/>
    <w:rsid w:val="00D83CE5"/>
    <w:rsid w:val="00D86A81"/>
    <w:rsid w:val="00D86FB8"/>
    <w:rsid w:val="00D90000"/>
    <w:rsid w:val="00D92C96"/>
    <w:rsid w:val="00D94BD8"/>
    <w:rsid w:val="00D95596"/>
    <w:rsid w:val="00D9616B"/>
    <w:rsid w:val="00D96D0F"/>
    <w:rsid w:val="00DA0C0C"/>
    <w:rsid w:val="00DA475C"/>
    <w:rsid w:val="00DA538E"/>
    <w:rsid w:val="00DB05E3"/>
    <w:rsid w:val="00DB1FBB"/>
    <w:rsid w:val="00DB452C"/>
    <w:rsid w:val="00DB4E3A"/>
    <w:rsid w:val="00DB4F15"/>
    <w:rsid w:val="00DC4C26"/>
    <w:rsid w:val="00DC5E47"/>
    <w:rsid w:val="00DD06E4"/>
    <w:rsid w:val="00DD1CB6"/>
    <w:rsid w:val="00DD39E2"/>
    <w:rsid w:val="00DD441E"/>
    <w:rsid w:val="00DD622F"/>
    <w:rsid w:val="00DD722E"/>
    <w:rsid w:val="00DE0D52"/>
    <w:rsid w:val="00DE2F20"/>
    <w:rsid w:val="00DE3200"/>
    <w:rsid w:val="00DE3AAA"/>
    <w:rsid w:val="00DE5FE5"/>
    <w:rsid w:val="00DE6968"/>
    <w:rsid w:val="00DE7CE6"/>
    <w:rsid w:val="00DF22CC"/>
    <w:rsid w:val="00DF4B66"/>
    <w:rsid w:val="00DF5E82"/>
    <w:rsid w:val="00E01E59"/>
    <w:rsid w:val="00E022B6"/>
    <w:rsid w:val="00E13A1F"/>
    <w:rsid w:val="00E17402"/>
    <w:rsid w:val="00E24D04"/>
    <w:rsid w:val="00E26552"/>
    <w:rsid w:val="00E27855"/>
    <w:rsid w:val="00E32FD3"/>
    <w:rsid w:val="00E3503E"/>
    <w:rsid w:val="00E36BCC"/>
    <w:rsid w:val="00E42AA7"/>
    <w:rsid w:val="00E5759A"/>
    <w:rsid w:val="00E6079F"/>
    <w:rsid w:val="00E626F4"/>
    <w:rsid w:val="00E7094C"/>
    <w:rsid w:val="00E721AA"/>
    <w:rsid w:val="00E73C58"/>
    <w:rsid w:val="00E80CE2"/>
    <w:rsid w:val="00E81E8A"/>
    <w:rsid w:val="00E8620B"/>
    <w:rsid w:val="00E87E23"/>
    <w:rsid w:val="00E945F3"/>
    <w:rsid w:val="00E95B3D"/>
    <w:rsid w:val="00E96011"/>
    <w:rsid w:val="00EA28D7"/>
    <w:rsid w:val="00EA6324"/>
    <w:rsid w:val="00EA7BC3"/>
    <w:rsid w:val="00EB0349"/>
    <w:rsid w:val="00EB3048"/>
    <w:rsid w:val="00EB54B6"/>
    <w:rsid w:val="00EB790C"/>
    <w:rsid w:val="00EC4B39"/>
    <w:rsid w:val="00EC4D6B"/>
    <w:rsid w:val="00EC60F5"/>
    <w:rsid w:val="00EC7461"/>
    <w:rsid w:val="00EC7D17"/>
    <w:rsid w:val="00ED4D7D"/>
    <w:rsid w:val="00ED614D"/>
    <w:rsid w:val="00EE00FA"/>
    <w:rsid w:val="00EE0BEB"/>
    <w:rsid w:val="00EE2F98"/>
    <w:rsid w:val="00EE3897"/>
    <w:rsid w:val="00EE48B3"/>
    <w:rsid w:val="00EE5595"/>
    <w:rsid w:val="00EE6981"/>
    <w:rsid w:val="00EF1D57"/>
    <w:rsid w:val="00EF2EFF"/>
    <w:rsid w:val="00EF53D3"/>
    <w:rsid w:val="00EF6584"/>
    <w:rsid w:val="00EF7900"/>
    <w:rsid w:val="00EF7E22"/>
    <w:rsid w:val="00F027C9"/>
    <w:rsid w:val="00F05069"/>
    <w:rsid w:val="00F108C9"/>
    <w:rsid w:val="00F10FD5"/>
    <w:rsid w:val="00F11B26"/>
    <w:rsid w:val="00F11D4F"/>
    <w:rsid w:val="00F12156"/>
    <w:rsid w:val="00F13B03"/>
    <w:rsid w:val="00F146F5"/>
    <w:rsid w:val="00F14979"/>
    <w:rsid w:val="00F1719C"/>
    <w:rsid w:val="00F17809"/>
    <w:rsid w:val="00F24EAC"/>
    <w:rsid w:val="00F32240"/>
    <w:rsid w:val="00F33E29"/>
    <w:rsid w:val="00F3584D"/>
    <w:rsid w:val="00F40D21"/>
    <w:rsid w:val="00F42B82"/>
    <w:rsid w:val="00F44DB3"/>
    <w:rsid w:val="00F52289"/>
    <w:rsid w:val="00F53059"/>
    <w:rsid w:val="00F53E26"/>
    <w:rsid w:val="00F56BDE"/>
    <w:rsid w:val="00F56C9E"/>
    <w:rsid w:val="00F60DD3"/>
    <w:rsid w:val="00F62399"/>
    <w:rsid w:val="00F64CD0"/>
    <w:rsid w:val="00F664D0"/>
    <w:rsid w:val="00F703C2"/>
    <w:rsid w:val="00F70667"/>
    <w:rsid w:val="00F71F53"/>
    <w:rsid w:val="00F7627F"/>
    <w:rsid w:val="00F83581"/>
    <w:rsid w:val="00F83666"/>
    <w:rsid w:val="00F858F4"/>
    <w:rsid w:val="00F879F1"/>
    <w:rsid w:val="00F95F1D"/>
    <w:rsid w:val="00F9701A"/>
    <w:rsid w:val="00FA2BF3"/>
    <w:rsid w:val="00FA414B"/>
    <w:rsid w:val="00FA663E"/>
    <w:rsid w:val="00FB2069"/>
    <w:rsid w:val="00FB5336"/>
    <w:rsid w:val="00FB6154"/>
    <w:rsid w:val="00FC0616"/>
    <w:rsid w:val="00FC41B6"/>
    <w:rsid w:val="00FD11EB"/>
    <w:rsid w:val="00FD7675"/>
    <w:rsid w:val="00FE3432"/>
    <w:rsid w:val="00FE41DE"/>
    <w:rsid w:val="00FF015C"/>
    <w:rsid w:val="00FF09ED"/>
    <w:rsid w:val="00FF12FB"/>
    <w:rsid w:val="00FF5BAB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96455"/>
  <w15:docId w15:val="{9AD60926-7CD5-4CC4-8B77-D946983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79F"/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17B1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45B87"/>
    <w:rPr>
      <w:rFonts w:eastAsia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879F1"/>
    <w:rPr>
      <w:rFonts w:eastAsia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EC4B39"/>
    <w:rPr>
      <w:sz w:val="18"/>
      <w:szCs w:val="18"/>
    </w:rPr>
  </w:style>
  <w:style w:type="paragraph" w:styleId="aa">
    <w:name w:val="annotation text"/>
    <w:basedOn w:val="a"/>
    <w:link w:val="ab"/>
    <w:rsid w:val="00EC4B39"/>
  </w:style>
  <w:style w:type="character" w:customStyle="1" w:styleId="ab">
    <w:name w:val="コメント文字列 (文字)"/>
    <w:link w:val="aa"/>
    <w:rsid w:val="00EC4B39"/>
    <w:rPr>
      <w:rFonts w:ascii="ＭＳ 明朝" w:eastAsia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C4B39"/>
    <w:rPr>
      <w:b/>
      <w:bCs/>
    </w:rPr>
  </w:style>
  <w:style w:type="character" w:customStyle="1" w:styleId="ad">
    <w:name w:val="コメント内容 (文字)"/>
    <w:link w:val="ac"/>
    <w:rsid w:val="00EC4B39"/>
    <w:rPr>
      <w:rFonts w:ascii="ＭＳ 明朝" w:eastAsia="ＭＳ 明朝"/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515151"/>
    <w:pPr>
      <w:jc w:val="center"/>
    </w:pPr>
    <w:rPr>
      <w:rFonts w:hAnsi="Times New Roman"/>
    </w:rPr>
  </w:style>
  <w:style w:type="character" w:customStyle="1" w:styleId="af">
    <w:name w:val="記 (文字)"/>
    <w:link w:val="ae"/>
    <w:rsid w:val="00515151"/>
    <w:rPr>
      <w:rFonts w:ascii="ＭＳ 明朝" w:eastAsia="ＭＳ 明朝" w:hAnsi="Times New Roman"/>
      <w:kern w:val="2"/>
      <w:sz w:val="24"/>
      <w:szCs w:val="24"/>
    </w:rPr>
  </w:style>
  <w:style w:type="paragraph" w:styleId="af0">
    <w:name w:val="Closing"/>
    <w:basedOn w:val="a"/>
    <w:link w:val="af1"/>
    <w:rsid w:val="00515151"/>
    <w:pPr>
      <w:jc w:val="right"/>
    </w:pPr>
    <w:rPr>
      <w:rFonts w:hAnsi="Times New Roman"/>
    </w:rPr>
  </w:style>
  <w:style w:type="character" w:customStyle="1" w:styleId="af1">
    <w:name w:val="結語 (文字)"/>
    <w:link w:val="af0"/>
    <w:rsid w:val="00515151"/>
    <w:rPr>
      <w:rFonts w:ascii="ＭＳ 明朝" w:eastAsia="ＭＳ 明朝" w:hAnsi="Times New Roman"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507AEB"/>
    <w:rPr>
      <w:rFonts w:ascii="ＭＳ 明朝" w:eastAsia="ＭＳ 明朝"/>
      <w:kern w:val="2"/>
      <w:sz w:val="24"/>
      <w:szCs w:val="24"/>
    </w:rPr>
  </w:style>
  <w:style w:type="paragraph" w:styleId="af2">
    <w:name w:val="Revision"/>
    <w:hidden/>
    <w:uiPriority w:val="99"/>
    <w:semiHidden/>
    <w:rsid w:val="00DA538E"/>
    <w:rPr>
      <w:rFonts w:ascii="ＭＳ 明朝" w:eastAsia="ＭＳ 明朝"/>
      <w:kern w:val="2"/>
      <w:sz w:val="24"/>
      <w:szCs w:val="24"/>
    </w:rPr>
  </w:style>
  <w:style w:type="paragraph" w:customStyle="1" w:styleId="Default">
    <w:name w:val="Default"/>
    <w:rsid w:val="00C84A2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97E5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09E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50606&#20843;&#24161;&#2417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3FDD-C37B-4B47-A946-B87BAE9E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050606八幡平市（縦）</Template>
  <TotalTime>65</TotalTime>
  <Pages>1</Pages>
  <Words>385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本藤</dc:creator>
  <cp:keywords/>
  <cp:lastModifiedBy>yokogawaj@ine.local</cp:lastModifiedBy>
  <cp:revision>25</cp:revision>
  <cp:lastPrinted>2024-03-13T06:33:00Z</cp:lastPrinted>
  <dcterms:created xsi:type="dcterms:W3CDTF">2024-03-12T02:42:00Z</dcterms:created>
  <dcterms:modified xsi:type="dcterms:W3CDTF">2024-03-28T07:38:00Z</dcterms:modified>
</cp:coreProperties>
</file>